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62EFC" w14:textId="77777777" w:rsidR="00F90E8E" w:rsidRPr="008614CE" w:rsidRDefault="00F90E8E" w:rsidP="00F90E8E">
      <w:pPr>
        <w:rPr>
          <w:rFonts w:ascii="Futura Bk BT" w:hAnsi="Futura Bk BT" w:cs="Arial"/>
          <w:b/>
          <w:sz w:val="36"/>
          <w:szCs w:val="36"/>
          <w:lang w:val="es-MX"/>
        </w:rPr>
      </w:pPr>
      <w:r w:rsidRPr="008614CE">
        <w:rPr>
          <w:rFonts w:ascii="Futura Bk BT" w:hAnsi="Futura Bk BT" w:cs="Arial"/>
          <w:b/>
          <w:sz w:val="36"/>
          <w:szCs w:val="36"/>
          <w:lang w:val="es-MX"/>
        </w:rPr>
        <w:t>SOLICITUD DE CONCILIACIÓN</w:t>
      </w:r>
    </w:p>
    <w:p w14:paraId="44F51DAA" w14:textId="77777777" w:rsidR="00F90E8E" w:rsidRDefault="00F90E8E" w:rsidP="00F90E8E"/>
    <w:tbl>
      <w:tblPr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1555"/>
        <w:gridCol w:w="567"/>
        <w:gridCol w:w="992"/>
        <w:gridCol w:w="297"/>
        <w:gridCol w:w="695"/>
        <w:gridCol w:w="1015"/>
        <w:gridCol w:w="686"/>
        <w:gridCol w:w="567"/>
        <w:gridCol w:w="425"/>
        <w:gridCol w:w="236"/>
        <w:gridCol w:w="344"/>
        <w:gridCol w:w="1121"/>
        <w:gridCol w:w="9"/>
        <w:gridCol w:w="984"/>
        <w:gridCol w:w="992"/>
      </w:tblGrid>
      <w:tr w:rsidR="00F90E8E" w:rsidRPr="00E97184" w14:paraId="64F3F350" w14:textId="77777777" w:rsidTr="007D506C">
        <w:trPr>
          <w:trHeight w:val="20"/>
          <w:jc w:val="center"/>
        </w:trPr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7FCB5E" w14:textId="77777777" w:rsidR="00F90E8E" w:rsidRPr="00E97184" w:rsidRDefault="00F90E8E" w:rsidP="00A66113">
            <w:pPr>
              <w:rPr>
                <w:rFonts w:ascii="Futura Bk BT" w:hAnsi="Futura Bk BT" w:cs="Arial"/>
                <w:b/>
                <w:sz w:val="20"/>
                <w:szCs w:val="28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28"/>
                <w:lang w:val="es-MX"/>
              </w:rPr>
              <w:t xml:space="preserve">SOLICITANTE(S) 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88FF" w14:textId="77777777" w:rsidR="00F90E8E" w:rsidRPr="00E97184" w:rsidRDefault="00F90E8E" w:rsidP="00A66113">
            <w:pPr>
              <w:rPr>
                <w:rFonts w:ascii="Futura Bk BT" w:hAnsi="Futura Bk BT" w:cs="Arial"/>
                <w:i/>
                <w:sz w:val="16"/>
                <w:szCs w:val="16"/>
                <w:u w:val="single"/>
                <w:lang w:val="es-MX"/>
              </w:rPr>
            </w:pPr>
            <w:r w:rsidRPr="00E97184">
              <w:rPr>
                <w:rFonts w:ascii="Futura Bk BT" w:hAnsi="Futura Bk BT" w:cs="Arial"/>
                <w:sz w:val="16"/>
                <w:szCs w:val="16"/>
                <w:lang w:val="es-MX"/>
              </w:rPr>
              <w:t>Fecha: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9326" w14:textId="77777777" w:rsidR="00F90E8E" w:rsidRPr="00E97184" w:rsidRDefault="00F90E8E" w:rsidP="00A66113">
            <w:pPr>
              <w:rPr>
                <w:rFonts w:ascii="Futura Bk BT" w:hAnsi="Futura Bk BT" w:cs="Arial"/>
                <w:i/>
                <w:sz w:val="16"/>
                <w:szCs w:val="16"/>
                <w:u w:val="single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03F3" w14:textId="77777777" w:rsidR="00F90E8E" w:rsidRPr="00E97184" w:rsidRDefault="00F90E8E" w:rsidP="00A66113">
            <w:pPr>
              <w:rPr>
                <w:rFonts w:ascii="Futura Bk BT" w:hAnsi="Futura Bk BT" w:cs="Arial"/>
                <w:i/>
                <w:sz w:val="16"/>
                <w:szCs w:val="16"/>
                <w:u w:val="single"/>
                <w:lang w:val="es-MX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77E3" w14:textId="77777777" w:rsidR="00F90E8E" w:rsidRPr="00E97184" w:rsidRDefault="00F90E8E" w:rsidP="00A66113">
            <w:pPr>
              <w:rPr>
                <w:rFonts w:ascii="Futura Bk BT" w:hAnsi="Futura Bk BT" w:cs="Arial"/>
                <w:i/>
                <w:sz w:val="16"/>
                <w:szCs w:val="16"/>
                <w:u w:val="single"/>
                <w:lang w:val="es-MX"/>
              </w:rPr>
            </w:pP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2DFC" w14:textId="77777777" w:rsidR="00F90E8E" w:rsidRPr="00E97184" w:rsidRDefault="00F90E8E" w:rsidP="00A66113">
            <w:pPr>
              <w:rPr>
                <w:rFonts w:ascii="Futura Bk BT" w:hAnsi="Futura Bk BT" w:cs="Arial"/>
                <w:i/>
                <w:sz w:val="16"/>
                <w:szCs w:val="16"/>
                <w:u w:val="single"/>
                <w:lang w:val="es-MX"/>
              </w:rPr>
            </w:pPr>
            <w:r w:rsidRPr="00E97184">
              <w:rPr>
                <w:rFonts w:ascii="Futura Bk BT" w:hAnsi="Futura Bk BT" w:cs="Arial"/>
                <w:sz w:val="16"/>
                <w:szCs w:val="16"/>
                <w:lang w:val="es-MX"/>
              </w:rPr>
              <w:t>No.:</w:t>
            </w:r>
          </w:p>
        </w:tc>
      </w:tr>
      <w:tr w:rsidR="00F90E8E" w:rsidRPr="00E97184" w14:paraId="17CE8B39" w14:textId="77777777" w:rsidTr="00C313BD">
        <w:trPr>
          <w:trHeight w:val="20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CA2AF0" w14:textId="77777777" w:rsidR="00F90E8E" w:rsidRPr="00E97184" w:rsidRDefault="00F90E8E" w:rsidP="00A66113">
            <w:pPr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  <w:t xml:space="preserve">1) Solicitante </w:t>
            </w:r>
            <w:r w:rsidRPr="00E97184">
              <w:rPr>
                <w:rFonts w:ascii="Futura Bk BT" w:hAnsi="Futura Bk BT" w:cs="Arial"/>
                <w:b/>
                <w:sz w:val="16"/>
                <w:szCs w:val="20"/>
                <w:lang w:val="es-MX"/>
              </w:rPr>
              <w:t>(Persona Natural que solicita la conciliación)</w:t>
            </w: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2216" w14:textId="77777777" w:rsidR="00F90E8E" w:rsidRPr="00E97184" w:rsidRDefault="00F90E8E" w:rsidP="00A66113">
            <w:pPr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  <w:t xml:space="preserve">2) Solicitante </w:t>
            </w:r>
            <w:r w:rsidRPr="00E97184">
              <w:rPr>
                <w:rFonts w:ascii="Futura Bk BT" w:hAnsi="Futura Bk BT" w:cs="Arial"/>
                <w:b/>
                <w:sz w:val="16"/>
                <w:szCs w:val="20"/>
                <w:lang w:val="es-MX"/>
              </w:rPr>
              <w:t>(Persona Natural que solicita la conciliación)</w:t>
            </w:r>
          </w:p>
        </w:tc>
      </w:tr>
      <w:tr w:rsidR="00F90E8E" w:rsidRPr="00E97184" w14:paraId="01E6730E" w14:textId="77777777" w:rsidTr="00C313BD">
        <w:trPr>
          <w:trHeight w:val="229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CC64" w14:textId="77777777" w:rsidR="00F90E8E" w:rsidRPr="00E97184" w:rsidRDefault="00F90E8E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Nombres y Apellidos:</w:t>
            </w:r>
          </w:p>
          <w:p w14:paraId="7E110B7D" w14:textId="77777777" w:rsidR="00F90E8E" w:rsidRPr="00E97184" w:rsidRDefault="00F90E8E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C194" w14:textId="77777777" w:rsidR="00F90E8E" w:rsidRPr="00E97184" w:rsidRDefault="00F90E8E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Nombres y Apellidos:</w:t>
            </w:r>
          </w:p>
          <w:p w14:paraId="71F93EAD" w14:textId="77777777" w:rsidR="00F90E8E" w:rsidRPr="00E97184" w:rsidRDefault="00F90E8E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</w:tr>
      <w:tr w:rsidR="00F90E8E" w:rsidRPr="00E97184" w14:paraId="47B47EDB" w14:textId="77777777" w:rsidTr="00C313BD">
        <w:trPr>
          <w:trHeight w:val="2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8B79" w14:textId="77777777" w:rsidR="00F90E8E" w:rsidRPr="00E97184" w:rsidRDefault="00C313BD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Tipo Documento</w:t>
            </w:r>
            <w:r w:rsidR="00F90E8E"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:</w:t>
            </w: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 xml:space="preserve"> C.C. ___ C.E. ___ NIT ___ PP ___</w:t>
            </w:r>
          </w:p>
          <w:p w14:paraId="0E6B5AF5" w14:textId="77777777" w:rsidR="00F90E8E" w:rsidRPr="00E97184" w:rsidRDefault="00F90E8E" w:rsidP="00A66113">
            <w:pPr>
              <w:rPr>
                <w:rFonts w:ascii="Futura Bk BT" w:hAnsi="Futura Bk BT" w:cs="Arial"/>
                <w:sz w:val="22"/>
                <w:lang w:val="es-MX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23BE" w14:textId="77777777" w:rsidR="00F90E8E" w:rsidRPr="00E97184" w:rsidRDefault="00F90E8E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Teléfonos:</w:t>
            </w:r>
          </w:p>
          <w:p w14:paraId="0CA10653" w14:textId="77777777" w:rsidR="00F90E8E" w:rsidRPr="00E97184" w:rsidRDefault="00F90E8E" w:rsidP="00A66113">
            <w:pPr>
              <w:rPr>
                <w:rFonts w:ascii="Futura Bk BT" w:hAnsi="Futura Bk BT" w:cs="Arial"/>
                <w:sz w:val="22"/>
                <w:lang w:val="es-MX"/>
              </w:rPr>
            </w:pPr>
          </w:p>
        </w:tc>
        <w:tc>
          <w:tcPr>
            <w:tcW w:w="3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6317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Tipo Documento</w:t>
            </w: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:</w:t>
            </w: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 xml:space="preserve"> C.C. ___ C.E. ___ NIT ___ PP ___</w:t>
            </w:r>
          </w:p>
          <w:p w14:paraId="76F22106" w14:textId="77777777" w:rsidR="00F90E8E" w:rsidRPr="00E97184" w:rsidRDefault="00F90E8E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E1CF" w14:textId="77777777" w:rsidR="00F90E8E" w:rsidRPr="00E97184" w:rsidRDefault="00F90E8E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Teléfonos:</w:t>
            </w:r>
          </w:p>
          <w:p w14:paraId="44889B24" w14:textId="77777777" w:rsidR="00F90E8E" w:rsidRPr="00E97184" w:rsidRDefault="00F90E8E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</w:tr>
      <w:tr w:rsidR="00C313BD" w:rsidRPr="00E97184" w14:paraId="1A509CDE" w14:textId="77777777" w:rsidTr="00C715EC">
        <w:trPr>
          <w:trHeight w:val="20"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7C09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Dirección y Ciudad:</w:t>
            </w:r>
          </w:p>
          <w:p w14:paraId="536A555D" w14:textId="77777777" w:rsidR="00C313BD" w:rsidRPr="00C313BD" w:rsidRDefault="00C313BD" w:rsidP="00C313BD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A06F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Estrato</w:t>
            </w: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:</w:t>
            </w:r>
          </w:p>
          <w:p w14:paraId="566C9F62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635F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Dirección y Ciudad:</w:t>
            </w:r>
          </w:p>
          <w:p w14:paraId="3B8FF526" w14:textId="77777777" w:rsidR="00C313BD" w:rsidRPr="00C313BD" w:rsidRDefault="00C313BD" w:rsidP="00C313BD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9124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Estrato</w:t>
            </w: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:</w:t>
            </w:r>
          </w:p>
          <w:p w14:paraId="0918DFDB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</w:tr>
      <w:tr w:rsidR="00C313BD" w:rsidRPr="00E97184" w14:paraId="32263057" w14:textId="77777777" w:rsidTr="00C313BD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AEFE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Fecha de Nacimiento:</w:t>
            </w:r>
          </w:p>
          <w:p w14:paraId="5FABFE8B" w14:textId="77777777" w:rsidR="00C313BD" w:rsidRPr="00C313BD" w:rsidRDefault="00C313BD" w:rsidP="00C313BD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0425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Edad:</w:t>
            </w:r>
          </w:p>
          <w:p w14:paraId="1318DDA1" w14:textId="77777777" w:rsidR="00C313BD" w:rsidRPr="00C313BD" w:rsidRDefault="00C313BD" w:rsidP="00C313BD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2954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Estado Civil:</w:t>
            </w:r>
          </w:p>
          <w:p w14:paraId="2D6D4C11" w14:textId="77777777" w:rsidR="00C313BD" w:rsidRPr="00C313BD" w:rsidRDefault="00C313BD" w:rsidP="00C313BD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5C4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Escolaridad:</w:t>
            </w:r>
          </w:p>
          <w:p w14:paraId="447A75E2" w14:textId="77777777" w:rsidR="00C313BD" w:rsidRPr="00C313BD" w:rsidRDefault="00C313BD" w:rsidP="00C313BD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253C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Ocupación:</w:t>
            </w:r>
          </w:p>
          <w:p w14:paraId="5EE6493C" w14:textId="77777777" w:rsidR="00C313BD" w:rsidRPr="00C313BD" w:rsidRDefault="00C313BD" w:rsidP="00C313BD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65DA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Fecha de Nacimiento:</w:t>
            </w:r>
          </w:p>
          <w:p w14:paraId="2F143AFB" w14:textId="77777777" w:rsidR="00C313BD" w:rsidRPr="00C313BD" w:rsidRDefault="00C313BD" w:rsidP="00C313BD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8068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Edad:</w:t>
            </w:r>
          </w:p>
          <w:p w14:paraId="2475EBBA" w14:textId="77777777" w:rsidR="00C313BD" w:rsidRPr="00C313BD" w:rsidRDefault="00C313BD" w:rsidP="00C313BD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FF28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Estado Civil:</w:t>
            </w:r>
          </w:p>
          <w:p w14:paraId="04A99167" w14:textId="77777777" w:rsidR="00C313BD" w:rsidRPr="00C313BD" w:rsidRDefault="00C313BD" w:rsidP="00C313BD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D729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Escolaridad:</w:t>
            </w:r>
          </w:p>
          <w:p w14:paraId="2ABA2952" w14:textId="77777777" w:rsidR="00C313BD" w:rsidRPr="00C313BD" w:rsidRDefault="00C313BD" w:rsidP="00C313BD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F825" w14:textId="77777777" w:rsidR="00C313BD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Ocupación:</w:t>
            </w:r>
          </w:p>
          <w:p w14:paraId="3F6F769D" w14:textId="77777777" w:rsidR="00C313BD" w:rsidRPr="00C313BD" w:rsidRDefault="00C313BD" w:rsidP="00C313BD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</w:tr>
      <w:tr w:rsidR="00C313BD" w:rsidRPr="00E97184" w14:paraId="6A43D3F9" w14:textId="77777777" w:rsidTr="00C313BD">
        <w:trPr>
          <w:trHeight w:val="2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4222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Correo Electrónico:</w:t>
            </w:r>
          </w:p>
          <w:p w14:paraId="2A0B0BF6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AEB8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  <w:p w14:paraId="3AF96DDC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Firma:</w:t>
            </w:r>
          </w:p>
        </w:tc>
        <w:tc>
          <w:tcPr>
            <w:tcW w:w="3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606D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Correo Electrónico:</w:t>
            </w:r>
          </w:p>
          <w:p w14:paraId="0C97DE5D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4212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  <w:p w14:paraId="0B056D6E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Firma:</w:t>
            </w:r>
          </w:p>
        </w:tc>
      </w:tr>
      <w:tr w:rsidR="00C313BD" w:rsidRPr="00E97184" w14:paraId="4E4FE503" w14:textId="77777777" w:rsidTr="00C313BD">
        <w:trPr>
          <w:trHeight w:val="20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27EE71" w14:textId="77777777" w:rsidR="00C313BD" w:rsidRPr="00E97184" w:rsidRDefault="00C313BD" w:rsidP="00C313BD">
            <w:pPr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  <w:t>3) Solicitante</w:t>
            </w:r>
            <w:r w:rsidRPr="00E97184">
              <w:rPr>
                <w:rFonts w:ascii="Futura Bk BT" w:hAnsi="Futura Bk BT" w:cs="Arial"/>
                <w:b/>
                <w:sz w:val="16"/>
                <w:szCs w:val="20"/>
                <w:lang w:val="es-MX"/>
              </w:rPr>
              <w:t xml:space="preserve"> </w:t>
            </w:r>
            <w:r w:rsidRPr="00E97184">
              <w:rPr>
                <w:rFonts w:ascii="Futura Bk BT" w:hAnsi="Futura Bk BT" w:cs="Arial"/>
                <w:b/>
                <w:i/>
                <w:sz w:val="16"/>
                <w:szCs w:val="20"/>
                <w:u w:val="single"/>
                <w:lang w:val="es-MX"/>
              </w:rPr>
              <w:t>(Persona Jurídica que solicita la conciliación)</w:t>
            </w: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F34FF9" w14:textId="77777777" w:rsidR="00C313BD" w:rsidRPr="00E97184" w:rsidRDefault="00C313BD" w:rsidP="00C313BD">
            <w:pPr>
              <w:jc w:val="center"/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  <w:t>Apoderado del(os) Solicitante(s)</w:t>
            </w:r>
          </w:p>
        </w:tc>
      </w:tr>
      <w:tr w:rsidR="00C313BD" w:rsidRPr="00E97184" w14:paraId="5A9C8FBA" w14:textId="77777777" w:rsidTr="00C313BD">
        <w:trPr>
          <w:trHeight w:val="20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90F5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Nombre de la Sociedad:</w:t>
            </w:r>
          </w:p>
          <w:p w14:paraId="3EF30449" w14:textId="77777777" w:rsidR="00C313BD" w:rsidRPr="00E97184" w:rsidRDefault="00C313BD" w:rsidP="00C313BD">
            <w:pPr>
              <w:ind w:left="680" w:hanging="680"/>
              <w:rPr>
                <w:rFonts w:ascii="Futura Bk BT" w:hAnsi="Futura Bk BT" w:cs="Arial"/>
                <w:lang w:val="es-MX"/>
              </w:rPr>
            </w:pP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32F9" w14:textId="77777777" w:rsidR="00C313BD" w:rsidRPr="00E97184" w:rsidRDefault="00C313BD" w:rsidP="00C313BD">
            <w:pPr>
              <w:rPr>
                <w:rFonts w:ascii="Futura Bk BT" w:hAnsi="Futura Bk BT" w:cs="Arial"/>
                <w:sz w:val="12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Nombres y Apellidos:</w:t>
            </w:r>
          </w:p>
          <w:p w14:paraId="4BC834C0" w14:textId="77777777" w:rsidR="00C313BD" w:rsidRPr="00E97184" w:rsidRDefault="00C313BD" w:rsidP="00C313BD">
            <w:pPr>
              <w:rPr>
                <w:rFonts w:ascii="Futura Bk BT" w:hAnsi="Futura Bk BT" w:cs="Arial"/>
                <w:lang w:val="es-MX"/>
              </w:rPr>
            </w:pPr>
          </w:p>
        </w:tc>
      </w:tr>
      <w:tr w:rsidR="00C313BD" w:rsidRPr="00E97184" w14:paraId="19D9180A" w14:textId="77777777" w:rsidTr="00C313BD">
        <w:trPr>
          <w:trHeight w:val="20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B494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Representante Legal:</w:t>
            </w:r>
          </w:p>
          <w:p w14:paraId="71165BB8" w14:textId="77777777" w:rsidR="00C313BD" w:rsidRPr="00E97184" w:rsidRDefault="00C313BD" w:rsidP="00C313BD">
            <w:pPr>
              <w:rPr>
                <w:rFonts w:ascii="Futura Bk BT" w:hAnsi="Futura Bk BT" w:cs="Arial"/>
                <w:lang w:val="es-MX"/>
              </w:rPr>
            </w:pPr>
          </w:p>
        </w:tc>
        <w:tc>
          <w:tcPr>
            <w:tcW w:w="3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8667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Cédula de Ciudadanía:</w:t>
            </w:r>
          </w:p>
          <w:p w14:paraId="2B35C7E7" w14:textId="77777777" w:rsidR="00C313BD" w:rsidRPr="00E97184" w:rsidRDefault="00C313BD" w:rsidP="00C313BD">
            <w:pPr>
              <w:rPr>
                <w:rFonts w:ascii="Futura Bk BT" w:hAnsi="Futura Bk BT" w:cs="Arial"/>
                <w:lang w:val="es-MX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C262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T.P.:</w:t>
            </w:r>
          </w:p>
          <w:p w14:paraId="212815CD" w14:textId="77777777" w:rsidR="00C313BD" w:rsidRPr="00E97184" w:rsidRDefault="00C313BD" w:rsidP="00C313BD">
            <w:pPr>
              <w:rPr>
                <w:rFonts w:ascii="Futura Bk BT" w:hAnsi="Futura Bk BT" w:cs="Arial"/>
                <w:lang w:val="es-MX"/>
              </w:rPr>
            </w:pPr>
          </w:p>
        </w:tc>
      </w:tr>
      <w:tr w:rsidR="00C313BD" w:rsidRPr="00E97184" w14:paraId="478D25B0" w14:textId="77777777" w:rsidTr="00C313BD">
        <w:trPr>
          <w:trHeight w:val="2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04CF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NIT:</w:t>
            </w:r>
          </w:p>
          <w:p w14:paraId="08D1567D" w14:textId="77777777" w:rsidR="00C313BD" w:rsidRPr="00E97184" w:rsidRDefault="00C313BD" w:rsidP="00C313BD">
            <w:pPr>
              <w:rPr>
                <w:rFonts w:ascii="Futura Bk BT" w:hAnsi="Futura Bk BT" w:cs="Arial"/>
                <w:lang w:val="es-MX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B25B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Teléfonos:</w:t>
            </w:r>
          </w:p>
          <w:p w14:paraId="439A28B2" w14:textId="77777777" w:rsidR="00C313BD" w:rsidRPr="00E97184" w:rsidRDefault="00C313BD" w:rsidP="00C313BD">
            <w:pPr>
              <w:rPr>
                <w:rFonts w:ascii="Futura Bk BT" w:hAnsi="Futura Bk BT" w:cs="Arial"/>
                <w:lang w:val="es-MX"/>
              </w:rPr>
            </w:pPr>
          </w:p>
        </w:tc>
        <w:tc>
          <w:tcPr>
            <w:tcW w:w="3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1420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Dirección y Ciudad:</w:t>
            </w:r>
          </w:p>
          <w:p w14:paraId="12C8D2D7" w14:textId="77777777" w:rsidR="00C313BD" w:rsidRPr="00E97184" w:rsidRDefault="00C313BD" w:rsidP="00C313BD">
            <w:pPr>
              <w:rPr>
                <w:rFonts w:ascii="Futura Bk BT" w:hAnsi="Futura Bk BT" w:cs="Arial"/>
                <w:szCs w:val="12"/>
                <w:lang w:val="es-MX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32F6" w14:textId="77777777" w:rsidR="00C313BD" w:rsidRPr="00E97184" w:rsidRDefault="00C313BD" w:rsidP="00C313BD">
            <w:pPr>
              <w:rPr>
                <w:rFonts w:ascii="Futura Bk BT" w:hAnsi="Futura Bk BT" w:cs="Arial"/>
                <w:sz w:val="12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Teléfonos:</w:t>
            </w:r>
          </w:p>
          <w:p w14:paraId="55A8CB53" w14:textId="77777777" w:rsidR="00C313BD" w:rsidRPr="00E97184" w:rsidRDefault="00C313BD" w:rsidP="00C313BD">
            <w:pPr>
              <w:rPr>
                <w:rFonts w:ascii="Futura Bk BT" w:hAnsi="Futura Bk BT" w:cs="Arial"/>
                <w:lang w:val="es-MX"/>
              </w:rPr>
            </w:pPr>
          </w:p>
        </w:tc>
      </w:tr>
      <w:tr w:rsidR="00C313BD" w:rsidRPr="00E97184" w14:paraId="37BC01CB" w14:textId="77777777" w:rsidTr="00C313BD">
        <w:trPr>
          <w:trHeight w:val="20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B86B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Dirección y Ciudad:</w:t>
            </w:r>
          </w:p>
          <w:p w14:paraId="4A0E8E6D" w14:textId="77777777" w:rsidR="00C313BD" w:rsidRPr="00E97184" w:rsidRDefault="00C313BD" w:rsidP="00C313BD">
            <w:pPr>
              <w:rPr>
                <w:rFonts w:ascii="Futura Bk BT" w:hAnsi="Futura Bk BT" w:cs="Arial"/>
                <w:lang w:val="es-MX"/>
              </w:rPr>
            </w:pPr>
          </w:p>
        </w:tc>
        <w:tc>
          <w:tcPr>
            <w:tcW w:w="3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D639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Correo Electrónico:</w:t>
            </w:r>
          </w:p>
          <w:p w14:paraId="22790E64" w14:textId="77777777" w:rsidR="00C313BD" w:rsidRPr="00E97184" w:rsidRDefault="00C313BD" w:rsidP="00C313BD">
            <w:pPr>
              <w:rPr>
                <w:rFonts w:ascii="Futura Bk BT" w:hAnsi="Futura Bk BT" w:cs="Arial"/>
                <w:lang w:val="es-MX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E953" w14:textId="77777777" w:rsidR="00C313BD" w:rsidRPr="00E97184" w:rsidRDefault="00C313BD" w:rsidP="00C313BD">
            <w:pPr>
              <w:rPr>
                <w:rFonts w:ascii="Futura Bk BT" w:hAnsi="Futura Bk BT" w:cs="Arial"/>
                <w:lang w:val="es-MX"/>
              </w:rPr>
            </w:pPr>
          </w:p>
          <w:p w14:paraId="77E8C434" w14:textId="77777777" w:rsidR="00C313BD" w:rsidRPr="00E97184" w:rsidRDefault="00C313BD" w:rsidP="00C313BD">
            <w:pPr>
              <w:rPr>
                <w:rFonts w:ascii="Futura Bk BT" w:hAnsi="Futura Bk BT" w:cs="Arial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Firma:</w:t>
            </w:r>
          </w:p>
        </w:tc>
      </w:tr>
      <w:tr w:rsidR="00C313BD" w:rsidRPr="00E97184" w14:paraId="1B3BBA0F" w14:textId="77777777" w:rsidTr="00C313BD">
        <w:trPr>
          <w:trHeight w:val="2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88CF" w14:textId="77777777" w:rsidR="00C313BD" w:rsidRPr="00E97184" w:rsidRDefault="00C313BD" w:rsidP="00C313BD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Correo Electrónico:</w:t>
            </w:r>
          </w:p>
          <w:p w14:paraId="309652A7" w14:textId="77777777" w:rsidR="00C313BD" w:rsidRPr="00E97184" w:rsidRDefault="00C313BD" w:rsidP="00C313BD">
            <w:pPr>
              <w:rPr>
                <w:rFonts w:ascii="Futura Bk BT" w:hAnsi="Futura Bk BT" w:cs="Arial"/>
                <w:lang w:val="es-MX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A843" w14:textId="77777777" w:rsidR="00C313BD" w:rsidRPr="00E97184" w:rsidRDefault="00C313BD" w:rsidP="00C313BD">
            <w:pPr>
              <w:rPr>
                <w:rFonts w:ascii="Futura Bk BT" w:hAnsi="Futura Bk BT" w:cs="Arial"/>
                <w:lang w:val="es-MX"/>
              </w:rPr>
            </w:pPr>
          </w:p>
          <w:p w14:paraId="655CD2C7" w14:textId="77777777" w:rsidR="00C313BD" w:rsidRPr="00E97184" w:rsidRDefault="00C313BD" w:rsidP="00C313BD">
            <w:pPr>
              <w:rPr>
                <w:rFonts w:ascii="Futura Bk BT" w:hAnsi="Futura Bk BT" w:cs="Arial"/>
                <w:sz w:val="12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Firma:</w:t>
            </w: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FE3A" w14:textId="77777777" w:rsidR="00C313BD" w:rsidRPr="00E97184" w:rsidRDefault="00C313BD" w:rsidP="00C313BD">
            <w:pPr>
              <w:ind w:left="2" w:hanging="2"/>
              <w:jc w:val="both"/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 xml:space="preserve">*Si la solicitud de conciliación se realiza a través de Apoderado (Abogado), es suficiente que la solicitud de conciliación sea firmada por él, </w:t>
            </w:r>
            <w:r w:rsidRPr="00125C76">
              <w:rPr>
                <w:rFonts w:ascii="Futura Bk BT" w:hAnsi="Futura Bk BT" w:cs="Arial"/>
                <w:b/>
                <w:sz w:val="14"/>
                <w:szCs w:val="14"/>
                <w:lang w:val="es-MX"/>
              </w:rPr>
              <w:t xml:space="preserve">adjuntando poder especial para conciliar, debidamente autenticado. </w:t>
            </w:r>
          </w:p>
        </w:tc>
      </w:tr>
      <w:tr w:rsidR="00C313BD" w:rsidRPr="00E97184" w14:paraId="69FA7029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D93C2" w14:textId="77777777" w:rsidR="00C313BD" w:rsidRPr="00E97184" w:rsidRDefault="00C313BD" w:rsidP="00C313BD">
            <w:pPr>
              <w:rPr>
                <w:rFonts w:ascii="Futura Bk BT" w:hAnsi="Futura Bk BT" w:cs="Arial"/>
                <w:b/>
                <w:i/>
                <w:sz w:val="20"/>
                <w:szCs w:val="28"/>
                <w:u w:val="single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28"/>
                <w:lang w:val="es-MX"/>
              </w:rPr>
              <w:t>SOLICITADO(S)</w:t>
            </w:r>
          </w:p>
        </w:tc>
      </w:tr>
      <w:tr w:rsidR="00C313BD" w:rsidRPr="00E97184" w14:paraId="66AFC23F" w14:textId="77777777" w:rsidTr="00C313BD">
        <w:trPr>
          <w:trHeight w:val="20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DCA4F" w14:textId="77777777" w:rsidR="00C313BD" w:rsidRPr="00E97184" w:rsidRDefault="00C313BD" w:rsidP="00C313BD">
            <w:pPr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  <w:t xml:space="preserve">1) Solicitado </w:t>
            </w:r>
            <w:r w:rsidRPr="00E97184">
              <w:rPr>
                <w:rFonts w:ascii="Futura Bk BT" w:hAnsi="Futura Bk BT" w:cs="Arial"/>
                <w:b/>
                <w:sz w:val="16"/>
                <w:szCs w:val="20"/>
                <w:lang w:val="es-MX"/>
              </w:rPr>
              <w:t>(Persona Natural con quien se desea conciliar)</w:t>
            </w: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370460" w14:textId="77777777" w:rsidR="00C313BD" w:rsidRPr="00E97184" w:rsidRDefault="00C313BD" w:rsidP="00C313BD">
            <w:pPr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  <w:t xml:space="preserve">2) Solicitado </w:t>
            </w:r>
            <w:r w:rsidRPr="00E97184">
              <w:rPr>
                <w:rFonts w:ascii="Futura Bk BT" w:hAnsi="Futura Bk BT" w:cs="Arial"/>
                <w:b/>
                <w:sz w:val="16"/>
                <w:szCs w:val="20"/>
                <w:lang w:val="es-MX"/>
              </w:rPr>
              <w:t>(Persona Natural con quien se desea conciliar)</w:t>
            </w:r>
          </w:p>
        </w:tc>
      </w:tr>
      <w:tr w:rsidR="007D506C" w:rsidRPr="00E97184" w14:paraId="3B44F1E6" w14:textId="77777777" w:rsidTr="00A66113">
        <w:trPr>
          <w:trHeight w:val="229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CFF6" w14:textId="77777777" w:rsidR="007D506C" w:rsidRPr="00E97184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Nombres y Apellidos:</w:t>
            </w:r>
          </w:p>
          <w:p w14:paraId="632611D7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6083" w14:textId="77777777" w:rsidR="007D506C" w:rsidRPr="00E97184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Nombres y Apellidos:</w:t>
            </w:r>
          </w:p>
          <w:p w14:paraId="528E61A6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</w:tr>
      <w:tr w:rsidR="007D506C" w:rsidRPr="00E97184" w14:paraId="690C7A80" w14:textId="77777777" w:rsidTr="00A66113">
        <w:trPr>
          <w:trHeight w:val="2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E12A" w14:textId="77777777" w:rsidR="007D506C" w:rsidRPr="00E97184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Tipo Documento</w:t>
            </w: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:</w:t>
            </w: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 xml:space="preserve"> C.C. ___ C.E. ___ NIT ___ PP ___</w:t>
            </w:r>
          </w:p>
          <w:p w14:paraId="3FCAF594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lang w:val="es-MX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0921" w14:textId="77777777" w:rsidR="007D506C" w:rsidRPr="00E97184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Teléfonos:</w:t>
            </w:r>
          </w:p>
          <w:p w14:paraId="62371313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lang w:val="es-MX"/>
              </w:rPr>
            </w:pPr>
          </w:p>
        </w:tc>
        <w:tc>
          <w:tcPr>
            <w:tcW w:w="3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A2CE" w14:textId="77777777" w:rsidR="007D506C" w:rsidRPr="00E97184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Tipo Documento</w:t>
            </w: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:</w:t>
            </w: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 xml:space="preserve"> C.C. ___ C.E. ___ NIT ___ PP ___</w:t>
            </w:r>
          </w:p>
          <w:p w14:paraId="38E9B00C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95E5" w14:textId="77777777" w:rsidR="007D506C" w:rsidRPr="00E97184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Teléfonos:</w:t>
            </w:r>
          </w:p>
          <w:p w14:paraId="226A74B8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</w:tr>
      <w:tr w:rsidR="007D506C" w:rsidRPr="00E97184" w14:paraId="2AC9757B" w14:textId="77777777" w:rsidTr="00C715EC">
        <w:trPr>
          <w:trHeight w:val="20"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8187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Dirección y Ciudad:</w:t>
            </w:r>
          </w:p>
          <w:p w14:paraId="73A9E9A3" w14:textId="77777777" w:rsidR="007D506C" w:rsidRPr="00C313BD" w:rsidRDefault="007D506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0B00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Estrato</w:t>
            </w: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:</w:t>
            </w:r>
          </w:p>
          <w:p w14:paraId="1D33D159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0EB5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Dirección y Ciudad:</w:t>
            </w:r>
          </w:p>
          <w:p w14:paraId="72882B9D" w14:textId="77777777" w:rsidR="007D506C" w:rsidRPr="00C313BD" w:rsidRDefault="007D506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B85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Estrato</w:t>
            </w: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:</w:t>
            </w:r>
          </w:p>
          <w:p w14:paraId="6B72B653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</w:tr>
      <w:tr w:rsidR="007D506C" w:rsidRPr="00E97184" w14:paraId="6BE0BF25" w14:textId="77777777" w:rsidTr="00A66113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B5BF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Fecha de Nacimiento:</w:t>
            </w:r>
          </w:p>
          <w:p w14:paraId="35C50D7F" w14:textId="77777777" w:rsidR="007D506C" w:rsidRPr="00C313BD" w:rsidRDefault="007D506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81F3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Edad:</w:t>
            </w:r>
          </w:p>
          <w:p w14:paraId="12BD25B1" w14:textId="77777777" w:rsidR="007D506C" w:rsidRPr="00C313BD" w:rsidRDefault="007D506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A5AE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Estado Civil:</w:t>
            </w:r>
          </w:p>
          <w:p w14:paraId="3FEFEEC2" w14:textId="77777777" w:rsidR="007D506C" w:rsidRPr="00C313BD" w:rsidRDefault="007D506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6DB4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Escolaridad:</w:t>
            </w:r>
          </w:p>
          <w:p w14:paraId="1C287B71" w14:textId="77777777" w:rsidR="007D506C" w:rsidRPr="00C313BD" w:rsidRDefault="007D506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6B00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Ocupación:</w:t>
            </w:r>
          </w:p>
          <w:p w14:paraId="2259CDBF" w14:textId="77777777" w:rsidR="007D506C" w:rsidRPr="00C313BD" w:rsidRDefault="007D506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DDB1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Fecha de Nacimiento:</w:t>
            </w:r>
          </w:p>
          <w:p w14:paraId="55E3D02D" w14:textId="77777777" w:rsidR="007D506C" w:rsidRPr="00C313BD" w:rsidRDefault="007D506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3860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Edad:</w:t>
            </w:r>
          </w:p>
          <w:p w14:paraId="2C9D6F2D" w14:textId="77777777" w:rsidR="007D506C" w:rsidRPr="00C313BD" w:rsidRDefault="007D506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E2F2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Estado Civil:</w:t>
            </w:r>
          </w:p>
          <w:p w14:paraId="6C153055" w14:textId="77777777" w:rsidR="007D506C" w:rsidRPr="00C313BD" w:rsidRDefault="007D506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2598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Escolaridad:</w:t>
            </w:r>
          </w:p>
          <w:p w14:paraId="156ADD50" w14:textId="77777777" w:rsidR="007D506C" w:rsidRPr="00C313BD" w:rsidRDefault="007D506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F62B" w14:textId="77777777" w:rsidR="007D506C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Ocupación:</w:t>
            </w:r>
          </w:p>
          <w:p w14:paraId="35C89AA0" w14:textId="77777777" w:rsidR="007D506C" w:rsidRPr="00C313BD" w:rsidRDefault="007D506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</w:tr>
      <w:tr w:rsidR="007D506C" w:rsidRPr="00E97184" w14:paraId="5634A3F1" w14:textId="77777777" w:rsidTr="00A66113">
        <w:trPr>
          <w:trHeight w:val="2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D22C" w14:textId="77777777" w:rsidR="007D506C" w:rsidRPr="00E97184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Correo Electrónico:</w:t>
            </w:r>
          </w:p>
          <w:p w14:paraId="4EB8B2D5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6ED8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  <w:p w14:paraId="17F629AA" w14:textId="77777777" w:rsidR="007D506C" w:rsidRPr="00E97184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Firma:</w:t>
            </w:r>
          </w:p>
        </w:tc>
        <w:tc>
          <w:tcPr>
            <w:tcW w:w="3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2663" w14:textId="77777777" w:rsidR="007D506C" w:rsidRPr="00E97184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Correo Electrónico:</w:t>
            </w:r>
          </w:p>
          <w:p w14:paraId="493296AE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6E93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  <w:p w14:paraId="7B5DBD50" w14:textId="77777777" w:rsidR="007D506C" w:rsidRPr="00E97184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Firma:</w:t>
            </w:r>
          </w:p>
        </w:tc>
      </w:tr>
      <w:tr w:rsidR="00C313BD" w:rsidRPr="00E97184" w14:paraId="7AE7E4A4" w14:textId="77777777" w:rsidTr="00C313BD">
        <w:trPr>
          <w:trHeight w:val="20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23462" w14:textId="77777777" w:rsidR="00C313BD" w:rsidRPr="00E97184" w:rsidRDefault="00C313BD" w:rsidP="00C313BD">
            <w:pPr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  <w:t xml:space="preserve">3) Solicitado </w:t>
            </w:r>
            <w:r w:rsidRPr="00E97184">
              <w:rPr>
                <w:rFonts w:ascii="Futura Bk BT" w:hAnsi="Futura Bk BT" w:cs="Arial"/>
                <w:b/>
                <w:sz w:val="16"/>
                <w:szCs w:val="20"/>
                <w:lang w:val="es-MX"/>
              </w:rPr>
              <w:t>(Persona Natural con quien se desea conciliar)</w:t>
            </w: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2079A7" w14:textId="77777777" w:rsidR="00C313BD" w:rsidRPr="00E97184" w:rsidRDefault="00C313BD" w:rsidP="00C313BD">
            <w:pPr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20"/>
                <w:lang w:val="es-MX"/>
              </w:rPr>
              <w:t xml:space="preserve">4) Solicitado </w:t>
            </w:r>
            <w:r w:rsidRPr="00E97184">
              <w:rPr>
                <w:rFonts w:ascii="Futura Bk BT" w:hAnsi="Futura Bk BT" w:cs="Arial"/>
                <w:b/>
                <w:i/>
                <w:sz w:val="16"/>
                <w:szCs w:val="20"/>
                <w:u w:val="single"/>
                <w:lang w:val="es-MX"/>
              </w:rPr>
              <w:t>(Persona Jurídica con quien se desea conciliar)</w:t>
            </w:r>
          </w:p>
        </w:tc>
      </w:tr>
      <w:tr w:rsidR="007D506C" w:rsidRPr="00E97184" w14:paraId="27D4E176" w14:textId="77777777" w:rsidTr="00A66113">
        <w:trPr>
          <w:trHeight w:val="229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53C7" w14:textId="77777777" w:rsidR="007D506C" w:rsidRPr="00E97184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Nombres y Apellidos:</w:t>
            </w:r>
          </w:p>
          <w:p w14:paraId="5809B7DB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401A" w14:textId="77777777" w:rsidR="00C715EC" w:rsidRPr="00E97184" w:rsidRDefault="00C715EC" w:rsidP="00C715EC">
            <w:pPr>
              <w:rPr>
                <w:rFonts w:ascii="Futura Bk BT" w:hAnsi="Futura Bk BT" w:cs="Arial"/>
                <w:sz w:val="12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Nombre de la Sociedad:</w:t>
            </w:r>
          </w:p>
          <w:p w14:paraId="1AAADC5F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</w:tr>
      <w:tr w:rsidR="007D506C" w:rsidRPr="00E97184" w14:paraId="39419BB2" w14:textId="77777777" w:rsidTr="00DD663D">
        <w:trPr>
          <w:trHeight w:val="2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2125" w14:textId="77777777" w:rsidR="007D506C" w:rsidRPr="00E97184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Tipo Documento</w:t>
            </w: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:</w:t>
            </w: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 xml:space="preserve"> C.C. ___ C.E. ___ NIT ___ PP ___</w:t>
            </w:r>
          </w:p>
          <w:p w14:paraId="47364189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lang w:val="es-MX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0E59" w14:textId="77777777" w:rsidR="007D506C" w:rsidRPr="00E97184" w:rsidRDefault="007D506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Teléfonos:</w:t>
            </w:r>
          </w:p>
          <w:p w14:paraId="639C1D2F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lang w:val="es-MX"/>
              </w:rPr>
            </w:pP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7E65" w14:textId="77777777" w:rsidR="00C715EC" w:rsidRPr="00E97184" w:rsidRDefault="00C715EC" w:rsidP="00C715EC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Representante Legal:</w:t>
            </w:r>
          </w:p>
          <w:p w14:paraId="01B5DF3B" w14:textId="77777777" w:rsidR="007D506C" w:rsidRPr="00E97184" w:rsidRDefault="007D506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</w:tr>
      <w:tr w:rsidR="00C715EC" w:rsidRPr="00E97184" w14:paraId="4F2EFD0D" w14:textId="77777777" w:rsidTr="00C715EC">
        <w:trPr>
          <w:trHeight w:val="20"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DD86" w14:textId="77777777" w:rsidR="00C715EC" w:rsidRDefault="00C715EC" w:rsidP="00C715EC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Dirección y Ciudad:</w:t>
            </w:r>
          </w:p>
          <w:p w14:paraId="608530B3" w14:textId="77777777" w:rsidR="00C715EC" w:rsidRPr="00C313BD" w:rsidRDefault="00C715EC" w:rsidP="00C715EC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26C1" w14:textId="77777777" w:rsidR="00C715EC" w:rsidRDefault="00C715EC" w:rsidP="00C715EC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Estrato</w:t>
            </w: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:</w:t>
            </w:r>
          </w:p>
          <w:p w14:paraId="4A9DB140" w14:textId="77777777" w:rsidR="00C715EC" w:rsidRPr="00E97184" w:rsidRDefault="00C715EC" w:rsidP="00C715EC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  <w:tc>
          <w:tcPr>
            <w:tcW w:w="3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B6E6" w14:textId="77777777" w:rsidR="00C715EC" w:rsidRPr="00E97184" w:rsidRDefault="00C715EC" w:rsidP="00C715EC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NIT:</w:t>
            </w:r>
          </w:p>
          <w:p w14:paraId="56665671" w14:textId="77777777" w:rsidR="00C715EC" w:rsidRPr="00E97184" w:rsidRDefault="00C715EC" w:rsidP="00C715EC">
            <w:pPr>
              <w:rPr>
                <w:rFonts w:ascii="Futura Bk BT" w:hAnsi="Futura Bk BT" w:cs="Arial"/>
                <w:sz w:val="22"/>
                <w:lang w:val="es-MX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126E" w14:textId="77777777" w:rsidR="00C715EC" w:rsidRPr="00E97184" w:rsidRDefault="00C715EC" w:rsidP="00C715EC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Teléfonos:</w:t>
            </w:r>
          </w:p>
          <w:p w14:paraId="7042D695" w14:textId="77777777" w:rsidR="00C715EC" w:rsidRPr="00E97184" w:rsidRDefault="00C715EC" w:rsidP="00C715EC">
            <w:pPr>
              <w:rPr>
                <w:rFonts w:ascii="Futura Bk BT" w:hAnsi="Futura Bk BT" w:cs="Arial"/>
                <w:sz w:val="22"/>
                <w:lang w:val="es-MX"/>
              </w:rPr>
            </w:pPr>
          </w:p>
        </w:tc>
      </w:tr>
      <w:tr w:rsidR="00C715EC" w:rsidRPr="00E97184" w14:paraId="23C7D68E" w14:textId="77777777" w:rsidTr="00652548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BD5A" w14:textId="77777777" w:rsidR="00C715EC" w:rsidRDefault="00C715E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Fecha de Nacimiento:</w:t>
            </w:r>
          </w:p>
          <w:p w14:paraId="42A31989" w14:textId="77777777" w:rsidR="00C715EC" w:rsidRPr="00C313BD" w:rsidRDefault="00C715E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6F92" w14:textId="77777777" w:rsidR="00C715EC" w:rsidRDefault="00C715E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Edad:</w:t>
            </w:r>
          </w:p>
          <w:p w14:paraId="4C1FDC80" w14:textId="77777777" w:rsidR="00C715EC" w:rsidRPr="00C313BD" w:rsidRDefault="00C715E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F7A2" w14:textId="77777777" w:rsidR="00C715EC" w:rsidRDefault="00C715E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Estado Civil:</w:t>
            </w:r>
          </w:p>
          <w:p w14:paraId="25DAF997" w14:textId="77777777" w:rsidR="00C715EC" w:rsidRPr="00C313BD" w:rsidRDefault="00C715E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D385" w14:textId="77777777" w:rsidR="00C715EC" w:rsidRDefault="00C715E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Escolaridad:</w:t>
            </w:r>
          </w:p>
          <w:p w14:paraId="60B081F6" w14:textId="77777777" w:rsidR="00C715EC" w:rsidRPr="00C313BD" w:rsidRDefault="00C715E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A2BD" w14:textId="77777777" w:rsidR="00C715EC" w:rsidRDefault="00C715E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>
              <w:rPr>
                <w:rFonts w:ascii="Futura Bk BT" w:hAnsi="Futura Bk BT" w:cs="Arial"/>
                <w:sz w:val="14"/>
                <w:szCs w:val="14"/>
                <w:lang w:val="es-MX"/>
              </w:rPr>
              <w:t>Ocupación:</w:t>
            </w:r>
          </w:p>
          <w:p w14:paraId="584E2DD6" w14:textId="77777777" w:rsidR="00C715EC" w:rsidRPr="00C313BD" w:rsidRDefault="00C715E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4A47" w14:textId="77777777" w:rsidR="00C715EC" w:rsidRPr="00E97184" w:rsidRDefault="00C715EC" w:rsidP="00C715EC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Dirección y Ciudad:</w:t>
            </w:r>
          </w:p>
          <w:p w14:paraId="45CB4FF9" w14:textId="77777777" w:rsidR="00C715EC" w:rsidRPr="00C313BD" w:rsidRDefault="00C715EC" w:rsidP="00A66113">
            <w:pPr>
              <w:rPr>
                <w:rFonts w:ascii="Futura Bk BT" w:hAnsi="Futura Bk BT" w:cs="Arial"/>
                <w:sz w:val="22"/>
                <w:szCs w:val="22"/>
                <w:lang w:val="es-MX"/>
              </w:rPr>
            </w:pPr>
          </w:p>
        </w:tc>
      </w:tr>
      <w:tr w:rsidR="00C715EC" w:rsidRPr="00E97184" w14:paraId="53636773" w14:textId="77777777" w:rsidTr="00FA5C66">
        <w:trPr>
          <w:trHeight w:val="2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C9EC" w14:textId="77777777" w:rsidR="00C715EC" w:rsidRPr="00E97184" w:rsidRDefault="00C715E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Correo Electrónico:</w:t>
            </w:r>
          </w:p>
          <w:p w14:paraId="4F152F63" w14:textId="77777777" w:rsidR="00C715EC" w:rsidRPr="00E97184" w:rsidRDefault="00C715E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BBD5" w14:textId="77777777" w:rsidR="00C715EC" w:rsidRPr="00E97184" w:rsidRDefault="00C715EC" w:rsidP="00A66113">
            <w:pPr>
              <w:rPr>
                <w:rFonts w:ascii="Futura Bk BT" w:hAnsi="Futura Bk BT" w:cs="Arial"/>
                <w:sz w:val="22"/>
                <w:szCs w:val="14"/>
                <w:lang w:val="es-MX"/>
              </w:rPr>
            </w:pPr>
          </w:p>
          <w:p w14:paraId="5B7DD689" w14:textId="77777777" w:rsidR="00C715EC" w:rsidRPr="00E97184" w:rsidRDefault="00C715E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>Firma:</w:t>
            </w: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1EDD" w14:textId="77777777" w:rsidR="00C715EC" w:rsidRPr="00E97184" w:rsidRDefault="00C715EC" w:rsidP="00C715EC">
            <w:pPr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2"/>
                <w:lang w:val="es-MX"/>
              </w:rPr>
              <w:t>Correo Electrónico:</w:t>
            </w:r>
          </w:p>
          <w:p w14:paraId="5158B6A3" w14:textId="77777777" w:rsidR="00C715EC" w:rsidRPr="00E97184" w:rsidRDefault="00C715EC" w:rsidP="00A66113">
            <w:pPr>
              <w:rPr>
                <w:rFonts w:ascii="Futura Bk BT" w:hAnsi="Futura Bk BT" w:cs="Arial"/>
                <w:sz w:val="14"/>
                <w:szCs w:val="14"/>
                <w:lang w:val="es-MX"/>
              </w:rPr>
            </w:pPr>
          </w:p>
        </w:tc>
      </w:tr>
      <w:tr w:rsidR="007D506C" w:rsidRPr="00E97184" w14:paraId="7A252B5C" w14:textId="77777777" w:rsidTr="00C313BD">
        <w:trPr>
          <w:trHeight w:val="20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979F" w14:textId="77777777" w:rsidR="007D506C" w:rsidRPr="00E97184" w:rsidRDefault="00C715EC" w:rsidP="00C313BD">
            <w:pPr>
              <w:jc w:val="both"/>
              <w:rPr>
                <w:rFonts w:ascii="Futura Bk BT" w:hAnsi="Futura Bk BT" w:cs="Arial"/>
                <w:sz w:val="14"/>
                <w:szCs w:val="14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 xml:space="preserve">*Si por la parte convocada asiste Apoderado (Abogado), debe adjuntar </w:t>
            </w:r>
            <w:r w:rsidRPr="00125C76">
              <w:rPr>
                <w:rFonts w:ascii="Futura Bk BT" w:hAnsi="Futura Bk BT" w:cs="Arial"/>
                <w:b/>
                <w:sz w:val="14"/>
                <w:szCs w:val="14"/>
                <w:lang w:val="es-MX"/>
              </w:rPr>
              <w:t>poder especial, amplio y suficiente con la facultad expresa para conciliar, debidamente otorgado ante notario.</w:t>
            </w: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775F" w14:textId="77777777" w:rsidR="007D506C" w:rsidRPr="00E97184" w:rsidRDefault="007D506C" w:rsidP="007D506C">
            <w:pPr>
              <w:jc w:val="both"/>
              <w:rPr>
                <w:rFonts w:ascii="Futura Bk BT" w:hAnsi="Futura Bk BT" w:cs="Arial"/>
                <w:sz w:val="14"/>
                <w:szCs w:val="12"/>
                <w:lang w:val="es-MX"/>
              </w:rPr>
            </w:pPr>
            <w:r w:rsidRPr="00E97184">
              <w:rPr>
                <w:rFonts w:ascii="Futura Bk BT" w:hAnsi="Futura Bk BT" w:cs="Arial"/>
                <w:sz w:val="14"/>
                <w:szCs w:val="14"/>
                <w:lang w:val="es-MX"/>
              </w:rPr>
              <w:t xml:space="preserve">*Si por la parte convocada asiste Apoderado (Abogado), debe adjuntar </w:t>
            </w:r>
            <w:r w:rsidRPr="00125C76">
              <w:rPr>
                <w:rFonts w:ascii="Futura Bk BT" w:hAnsi="Futura Bk BT" w:cs="Arial"/>
                <w:b/>
                <w:sz w:val="14"/>
                <w:szCs w:val="14"/>
                <w:lang w:val="es-MX"/>
              </w:rPr>
              <w:t>poder especial, amplio y suficiente con la facultad expresa para conciliar, debidamente otorgado ante notario.</w:t>
            </w:r>
          </w:p>
        </w:tc>
      </w:tr>
      <w:tr w:rsidR="00C313BD" w:rsidRPr="00E97184" w14:paraId="58E3280C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D5CEF" w14:textId="77777777" w:rsidR="00C313BD" w:rsidRPr="00E97184" w:rsidRDefault="00C313BD" w:rsidP="00C313BD">
            <w:pPr>
              <w:rPr>
                <w:rFonts w:ascii="Futura Bk BT" w:hAnsi="Futura Bk BT" w:cs="Arial"/>
                <w:b/>
                <w:sz w:val="18"/>
                <w:szCs w:val="18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18"/>
                <w:lang w:val="es-MX"/>
              </w:rPr>
              <w:t>Resumen de los hechos que originaron la controversia</w:t>
            </w:r>
          </w:p>
        </w:tc>
      </w:tr>
      <w:tr w:rsidR="00C313BD" w:rsidRPr="00E97184" w14:paraId="7285B0DA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2B81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2F27B35F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95DB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5C372F7A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21EC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4CF63ABA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45DE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00B42A9F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CCB0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4ACA9019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CF76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1E460EBC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F732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7BF2A1E3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0669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07FF5119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8711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18A40798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EF37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6931CBC5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1A4C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16248FD7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2F91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38D9D211" w14:textId="77777777" w:rsidTr="00C313BD">
        <w:trPr>
          <w:trHeight w:val="268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EED7F" w14:textId="77777777" w:rsidR="00C313BD" w:rsidRPr="00E97184" w:rsidRDefault="00C313BD" w:rsidP="00C313BD">
            <w:pPr>
              <w:rPr>
                <w:rFonts w:ascii="Futura Bk BT" w:hAnsi="Futura Bk BT" w:cs="Arial"/>
                <w:sz w:val="18"/>
                <w:szCs w:val="18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18"/>
                <w:lang w:val="es-MX"/>
              </w:rPr>
              <w:t>Pretensiones</w:t>
            </w:r>
          </w:p>
        </w:tc>
      </w:tr>
      <w:tr w:rsidR="00C313BD" w:rsidRPr="00E97184" w14:paraId="579D54DC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A11B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67797353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63C6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6EA7D653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3389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2BAC6E30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19E6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12BF87CF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F4EB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4DBE0888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B8A9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31C2282C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1AC8" w14:textId="77777777" w:rsidR="00C313BD" w:rsidRPr="00E97184" w:rsidRDefault="00C313BD" w:rsidP="00C313BD">
            <w:pPr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1E7A5D70" w14:textId="77777777" w:rsidTr="00C313BD">
        <w:trPr>
          <w:trHeight w:val="203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FEB3" w14:textId="77777777" w:rsidR="00C313BD" w:rsidRDefault="00C313BD" w:rsidP="00C313BD">
            <w:pPr>
              <w:rPr>
                <w:rFonts w:ascii="Futura Bk BT" w:hAnsi="Futura Bk BT" w:cs="Arial"/>
                <w:sz w:val="16"/>
                <w:szCs w:val="16"/>
                <w:lang w:val="es-MX"/>
              </w:rPr>
            </w:pPr>
            <w:r w:rsidRPr="00E97184">
              <w:rPr>
                <w:rFonts w:ascii="Futura Bk BT" w:hAnsi="Futura Bk BT" w:cs="Arial"/>
                <w:sz w:val="16"/>
                <w:szCs w:val="16"/>
                <w:lang w:val="es-MX"/>
              </w:rPr>
              <w:t xml:space="preserve">Cuantía del asunto a conciliar (Este valor debe corresponder a la totalidad de las pretensiones </w:t>
            </w:r>
            <w:r w:rsidRPr="00E97184">
              <w:rPr>
                <w:rFonts w:ascii="Futura Bk BT" w:hAnsi="Futura Bk BT" w:cs="Arial"/>
                <w:sz w:val="16"/>
                <w:szCs w:val="16"/>
              </w:rPr>
              <w:t>siempre que éste sea determinado o determinable, en caso contrario, indique que son de cuantía indeterminada</w:t>
            </w:r>
            <w:r w:rsidRPr="00E97184">
              <w:rPr>
                <w:rFonts w:ascii="Futura Bk BT" w:hAnsi="Futura Bk BT" w:cs="Arial"/>
                <w:sz w:val="16"/>
                <w:szCs w:val="16"/>
                <w:lang w:val="es-MX"/>
              </w:rPr>
              <w:t>).</w:t>
            </w:r>
          </w:p>
          <w:p w14:paraId="15B6BCEC" w14:textId="77777777" w:rsidR="00C313BD" w:rsidRPr="00E97184" w:rsidRDefault="00C313BD" w:rsidP="00C313BD">
            <w:pPr>
              <w:rPr>
                <w:rFonts w:ascii="Futura Bk BT" w:hAnsi="Futura Bk BT" w:cs="Arial"/>
                <w:sz w:val="16"/>
                <w:szCs w:val="16"/>
                <w:lang w:val="es-MX"/>
              </w:rPr>
            </w:pPr>
            <w:r w:rsidRPr="00E97184">
              <w:rPr>
                <w:rFonts w:ascii="Futura Bk BT" w:hAnsi="Futura Bk BT" w:cs="Arial"/>
                <w:sz w:val="20"/>
                <w:lang w:val="es-MX"/>
              </w:rPr>
              <w:t>$</w:t>
            </w:r>
          </w:p>
        </w:tc>
      </w:tr>
      <w:tr w:rsidR="00C313BD" w:rsidRPr="00E97184" w14:paraId="008F1419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5D67" w14:textId="77777777" w:rsidR="00C313BD" w:rsidRPr="00E97184" w:rsidRDefault="00C313BD" w:rsidP="00C313BD">
            <w:pPr>
              <w:jc w:val="both"/>
              <w:rPr>
                <w:rFonts w:ascii="Futura Bk BT" w:hAnsi="Futura Bk BT" w:cs="Arial"/>
                <w:i/>
                <w:iCs/>
                <w:color w:val="333333"/>
                <w:sz w:val="16"/>
                <w:szCs w:val="16"/>
              </w:rPr>
            </w:pPr>
            <w:r w:rsidRPr="00E97184">
              <w:rPr>
                <w:rFonts w:ascii="Futura Bk BT" w:hAnsi="Futura Bk BT" w:cs="Arial"/>
                <w:sz w:val="16"/>
                <w:szCs w:val="16"/>
                <w:lang w:val="es-MX"/>
              </w:rPr>
              <w:t>Documentos o Pruebas Aportadas:</w:t>
            </w:r>
            <w:r w:rsidRPr="00E97184">
              <w:rPr>
                <w:rFonts w:ascii="Futura Bk BT" w:hAnsi="Futura Bk BT" w:cs="Arial"/>
                <w:sz w:val="18"/>
                <w:szCs w:val="18"/>
                <w:lang w:val="es-MX"/>
              </w:rPr>
              <w:t xml:space="preserve"> </w:t>
            </w:r>
            <w:r w:rsidRPr="00E97184">
              <w:rPr>
                <w:rFonts w:ascii="Futura Bk BT" w:hAnsi="Futura Bk BT" w:cs="Arial"/>
                <w:color w:val="333333"/>
                <w:sz w:val="16"/>
                <w:szCs w:val="16"/>
              </w:rPr>
              <w:t xml:space="preserve">Es importante tener en cuenta al realizar la solicitud de conciliación lo siguiente: la Ley 1395 de 2010, artículo 52 establece </w:t>
            </w:r>
            <w:proofErr w:type="spellStart"/>
            <w:r w:rsidRPr="00E97184">
              <w:rPr>
                <w:rFonts w:ascii="Futura Bk BT" w:hAnsi="Futura Bk BT" w:cs="Arial"/>
                <w:color w:val="333333"/>
                <w:sz w:val="16"/>
                <w:szCs w:val="16"/>
              </w:rPr>
              <w:t>que:</w:t>
            </w:r>
            <w:r w:rsidRPr="00E97184">
              <w:rPr>
                <w:rStyle w:val="nfasis"/>
                <w:rFonts w:ascii="Futura Bk BT" w:hAnsi="Futura Bk BT" w:cs="Arial"/>
                <w:color w:val="333333"/>
                <w:sz w:val="16"/>
                <w:szCs w:val="16"/>
              </w:rPr>
              <w:t>"En</w:t>
            </w:r>
            <w:proofErr w:type="spellEnd"/>
            <w:r w:rsidRPr="00E97184">
              <w:rPr>
                <w:rStyle w:val="nfasis"/>
                <w:rFonts w:ascii="Futura Bk BT" w:hAnsi="Futura Bk BT" w:cs="Arial"/>
                <w:color w:val="333333"/>
                <w:sz w:val="16"/>
                <w:szCs w:val="16"/>
              </w:rPr>
              <w:t xml:space="preserve"> los asuntos civiles y de familia, con la solicitud de conciliación el interesado deberá acompañar copia informal de las pruebas documentales o anticipadas que tenga en su poder y que pretenda hacer valer en el eventual proceso; el mismo deber tendrá el convocado a la audiencia de conciliación.”</w:t>
            </w:r>
          </w:p>
        </w:tc>
      </w:tr>
      <w:tr w:rsidR="00C313BD" w:rsidRPr="00E97184" w14:paraId="5D9E4F14" w14:textId="77777777" w:rsidTr="00C313BD">
        <w:trPr>
          <w:trHeight w:val="253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AC72" w14:textId="77777777" w:rsidR="00C313BD" w:rsidRPr="00E97184" w:rsidRDefault="00C313BD" w:rsidP="00C313BD">
            <w:pPr>
              <w:jc w:val="both"/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21327522" w14:textId="77777777" w:rsidTr="00C313BD">
        <w:trPr>
          <w:trHeight w:val="253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AA6A" w14:textId="77777777" w:rsidR="00C313BD" w:rsidRPr="00E97184" w:rsidRDefault="00C313BD" w:rsidP="00C313BD">
            <w:pPr>
              <w:jc w:val="both"/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33539534" w14:textId="77777777" w:rsidTr="00C313BD">
        <w:trPr>
          <w:trHeight w:val="253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5DEA" w14:textId="77777777" w:rsidR="00C313BD" w:rsidRPr="00E97184" w:rsidRDefault="00C313BD" w:rsidP="00C313BD">
            <w:pPr>
              <w:jc w:val="both"/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2BBBC9F9" w14:textId="77777777" w:rsidTr="00C313BD">
        <w:trPr>
          <w:trHeight w:val="253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B266" w14:textId="77777777" w:rsidR="00C313BD" w:rsidRPr="00E97184" w:rsidRDefault="00C313BD" w:rsidP="00C313BD">
            <w:pPr>
              <w:jc w:val="both"/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5DAE5BF0" w14:textId="77777777" w:rsidTr="00C313BD">
        <w:trPr>
          <w:trHeight w:val="253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23E8" w14:textId="77777777" w:rsidR="00C313BD" w:rsidRPr="00E97184" w:rsidRDefault="00C313BD" w:rsidP="00C313BD">
            <w:pPr>
              <w:jc w:val="both"/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68B5E943" w14:textId="77777777" w:rsidTr="00C313BD">
        <w:trPr>
          <w:trHeight w:val="253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EC2B" w14:textId="77777777" w:rsidR="00C313BD" w:rsidRPr="00E97184" w:rsidRDefault="00C313BD" w:rsidP="00C313BD">
            <w:pPr>
              <w:jc w:val="both"/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3673D496" w14:textId="77777777" w:rsidTr="00C313BD">
        <w:trPr>
          <w:trHeight w:val="253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9FA9" w14:textId="77777777" w:rsidR="00C313BD" w:rsidRPr="00E97184" w:rsidRDefault="00C313BD" w:rsidP="00C313BD">
            <w:pPr>
              <w:jc w:val="both"/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247DD655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4F31" w14:textId="77777777" w:rsidR="00C313BD" w:rsidRPr="00E97184" w:rsidRDefault="00C313BD" w:rsidP="00C313BD">
            <w:pPr>
              <w:jc w:val="both"/>
              <w:rPr>
                <w:rFonts w:ascii="Futura Bk BT" w:hAnsi="Futura Bk BT" w:cs="Arial"/>
                <w:sz w:val="22"/>
                <w:szCs w:val="28"/>
                <w:lang w:val="es-MX"/>
              </w:rPr>
            </w:pPr>
          </w:p>
        </w:tc>
      </w:tr>
      <w:tr w:rsidR="00C313BD" w:rsidRPr="00E97184" w14:paraId="18E2A8A7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31F4" w14:textId="77777777" w:rsidR="00C313BD" w:rsidRDefault="00C313BD" w:rsidP="00C313BD">
            <w:pPr>
              <w:jc w:val="both"/>
              <w:rPr>
                <w:rFonts w:ascii="Futura Bk BT" w:hAnsi="Futura Bk BT" w:cs="Arial"/>
                <w:sz w:val="16"/>
                <w:szCs w:val="16"/>
              </w:rPr>
            </w:pPr>
            <w:r w:rsidRPr="00E97184">
              <w:rPr>
                <w:rFonts w:ascii="Futura Bk BT" w:hAnsi="Futura Bk BT" w:cs="Arial"/>
                <w:sz w:val="16"/>
                <w:szCs w:val="16"/>
              </w:rPr>
              <w:t>Yo,</w:t>
            </w:r>
            <w:r w:rsidRPr="00E97184">
              <w:rPr>
                <w:rFonts w:ascii="Futura Bk BT" w:hAnsi="Futura Bk BT" w:cs="Arial"/>
                <w:sz w:val="22"/>
                <w:szCs w:val="16"/>
              </w:rPr>
              <w:t>_____________________________________________________________</w:t>
            </w:r>
            <w:r w:rsidRPr="00E97184">
              <w:rPr>
                <w:rFonts w:ascii="Futura Bk BT" w:hAnsi="Futura Bk BT" w:cs="Arial"/>
                <w:sz w:val="16"/>
                <w:szCs w:val="16"/>
              </w:rPr>
              <w:t xml:space="preserve">, identificado(a) con </w:t>
            </w:r>
            <w:r w:rsidRPr="00E97184">
              <w:rPr>
                <w:rFonts w:ascii="Futura Bk BT" w:hAnsi="Futura Bk BT" w:cs="Arial"/>
                <w:sz w:val="20"/>
                <w:szCs w:val="16"/>
              </w:rPr>
              <w:t xml:space="preserve">______ </w:t>
            </w:r>
            <w:r w:rsidRPr="00E97184">
              <w:rPr>
                <w:rFonts w:ascii="Futura Bk BT" w:hAnsi="Futura Bk BT" w:cs="Arial"/>
                <w:sz w:val="16"/>
                <w:szCs w:val="16"/>
              </w:rPr>
              <w:t>número</w:t>
            </w:r>
            <w:r w:rsidRPr="00E97184">
              <w:rPr>
                <w:rFonts w:ascii="Futura Bk BT" w:hAnsi="Futura Bk BT" w:cs="Arial"/>
                <w:sz w:val="20"/>
                <w:szCs w:val="16"/>
              </w:rPr>
              <w:t>___________________</w:t>
            </w:r>
            <w:r w:rsidRPr="00E97184">
              <w:rPr>
                <w:rFonts w:ascii="Futura Bk BT" w:hAnsi="Futura Bk BT" w:cs="Arial"/>
                <w:sz w:val="16"/>
                <w:szCs w:val="16"/>
              </w:rPr>
              <w:t xml:space="preserve">, obrando en nombre propio, o en representación de </w:t>
            </w:r>
            <w:r w:rsidRPr="00E97184">
              <w:rPr>
                <w:rFonts w:ascii="Futura Bk BT" w:hAnsi="Futura Bk BT" w:cs="Arial"/>
                <w:sz w:val="22"/>
                <w:szCs w:val="16"/>
              </w:rPr>
              <w:t>_____________________________</w:t>
            </w:r>
            <w:r w:rsidRPr="00E97184">
              <w:rPr>
                <w:rFonts w:ascii="Futura Bk BT" w:hAnsi="Futura Bk BT" w:cs="Arial"/>
                <w:sz w:val="16"/>
                <w:szCs w:val="16"/>
              </w:rPr>
              <w:t xml:space="preserve">, identificado(a) con </w:t>
            </w:r>
            <w:r w:rsidRPr="00E97184">
              <w:rPr>
                <w:rFonts w:ascii="Futura Bk BT" w:hAnsi="Futura Bk BT" w:cs="Arial"/>
                <w:sz w:val="22"/>
                <w:szCs w:val="16"/>
              </w:rPr>
              <w:t>____</w:t>
            </w:r>
            <w:r w:rsidRPr="00E97184">
              <w:rPr>
                <w:rFonts w:ascii="Futura Bk BT" w:hAnsi="Futura Bk BT" w:cs="Arial"/>
                <w:sz w:val="16"/>
                <w:szCs w:val="16"/>
              </w:rPr>
              <w:t xml:space="preserve"> número </w:t>
            </w:r>
            <w:r w:rsidRPr="00E97184">
              <w:rPr>
                <w:rFonts w:ascii="Futura Bk BT" w:hAnsi="Futura Bk BT" w:cs="Arial"/>
                <w:sz w:val="22"/>
                <w:szCs w:val="16"/>
              </w:rPr>
              <w:t>_________________</w:t>
            </w:r>
            <w:r w:rsidRPr="00E97184">
              <w:rPr>
                <w:rFonts w:ascii="Futura Bk BT" w:hAnsi="Futura Bk BT" w:cs="Arial"/>
                <w:sz w:val="16"/>
                <w:szCs w:val="16"/>
              </w:rPr>
              <w:t xml:space="preserve">, manifiesto de forma libre, consciente, expresa, informada y espontánea, que autorizo al Centro </w:t>
            </w:r>
            <w:r w:rsidR="00C715EC">
              <w:rPr>
                <w:rFonts w:ascii="Futura Bk BT" w:hAnsi="Futura Bk BT" w:cs="Arial"/>
                <w:sz w:val="16"/>
                <w:szCs w:val="16"/>
              </w:rPr>
              <w:t xml:space="preserve">de </w:t>
            </w:r>
            <w:r w:rsidRPr="00E97184">
              <w:rPr>
                <w:rFonts w:ascii="Futura Bk BT" w:hAnsi="Futura Bk BT" w:cs="Arial"/>
                <w:sz w:val="16"/>
                <w:szCs w:val="16"/>
              </w:rPr>
              <w:t xml:space="preserve">Conciliación de la </w:t>
            </w:r>
            <w:r w:rsidR="00C715EC">
              <w:rPr>
                <w:rFonts w:ascii="Futura Bk BT" w:hAnsi="Futura Bk BT" w:cs="Arial"/>
                <w:sz w:val="16"/>
                <w:szCs w:val="16"/>
              </w:rPr>
              <w:t>Fundación IusAmbiente</w:t>
            </w:r>
            <w:r w:rsidRPr="00E97184">
              <w:rPr>
                <w:rFonts w:ascii="Futura Bk BT" w:hAnsi="Futura Bk BT" w:cs="Arial"/>
                <w:sz w:val="16"/>
                <w:szCs w:val="16"/>
              </w:rPr>
              <w:t xml:space="preserve"> de </w:t>
            </w:r>
            <w:r w:rsidR="00C715EC">
              <w:rPr>
                <w:rFonts w:ascii="Futura Bk BT" w:hAnsi="Futura Bk BT" w:cs="Arial"/>
                <w:sz w:val="16"/>
                <w:szCs w:val="16"/>
              </w:rPr>
              <w:t>Cali</w:t>
            </w:r>
            <w:r w:rsidR="00125C76">
              <w:rPr>
                <w:rFonts w:ascii="Futura Bk BT" w:hAnsi="Futura Bk BT" w:cs="Arial"/>
                <w:sz w:val="16"/>
                <w:szCs w:val="16"/>
              </w:rPr>
              <w:t>,</w:t>
            </w:r>
            <w:r w:rsidRPr="00E97184">
              <w:rPr>
                <w:rFonts w:ascii="Futura Bk BT" w:hAnsi="Futura Bk BT" w:cs="Arial"/>
                <w:sz w:val="16"/>
                <w:szCs w:val="16"/>
              </w:rPr>
              <w:t xml:space="preserve"> para dar tratamiento de mi datos personales públicos y privados, o a los datos personales de la(s) persona(s) a la(s) que represento. Asimismo, </w:t>
            </w:r>
            <w:r w:rsidRPr="00E97184">
              <w:rPr>
                <w:rFonts w:ascii="Futura Bk BT" w:hAnsi="Futura Bk BT" w:cs="Arial"/>
                <w:sz w:val="16"/>
                <w:szCs w:val="16"/>
                <w:lang w:val="es-MX"/>
              </w:rPr>
              <w:t xml:space="preserve">autorizó de manera expresa e inequívoca el tratamiento de estos datos personales, dentro de las finalidades establecidas por la Ley 23 de 1991, Ley 446 de 1998, Ley 640 de 2001, Ley 1563 de 2012 y Decreto 1829 de 2013. Por último, autorizo de manera libre y expresa al </w:t>
            </w:r>
            <w:r w:rsidR="00125C76" w:rsidRPr="00E97184">
              <w:rPr>
                <w:rFonts w:ascii="Futura Bk BT" w:hAnsi="Futura Bk BT" w:cs="Arial"/>
                <w:sz w:val="16"/>
                <w:szCs w:val="16"/>
              </w:rPr>
              <w:t xml:space="preserve">Centro </w:t>
            </w:r>
            <w:r w:rsidR="00125C76">
              <w:rPr>
                <w:rFonts w:ascii="Futura Bk BT" w:hAnsi="Futura Bk BT" w:cs="Arial"/>
                <w:sz w:val="16"/>
                <w:szCs w:val="16"/>
              </w:rPr>
              <w:t xml:space="preserve">de </w:t>
            </w:r>
            <w:r w:rsidR="00125C76" w:rsidRPr="00E97184">
              <w:rPr>
                <w:rFonts w:ascii="Futura Bk BT" w:hAnsi="Futura Bk BT" w:cs="Arial"/>
                <w:sz w:val="16"/>
                <w:szCs w:val="16"/>
              </w:rPr>
              <w:t xml:space="preserve">Conciliación de la </w:t>
            </w:r>
            <w:r w:rsidR="00125C76">
              <w:rPr>
                <w:rFonts w:ascii="Futura Bk BT" w:hAnsi="Futura Bk BT" w:cs="Arial"/>
                <w:sz w:val="16"/>
                <w:szCs w:val="16"/>
              </w:rPr>
              <w:t>Fundación IusAmbiente</w:t>
            </w:r>
            <w:r w:rsidR="00125C76" w:rsidRPr="00E97184">
              <w:rPr>
                <w:rFonts w:ascii="Futura Bk BT" w:hAnsi="Futura Bk BT" w:cs="Arial"/>
                <w:sz w:val="16"/>
                <w:szCs w:val="16"/>
              </w:rPr>
              <w:t xml:space="preserve"> de </w:t>
            </w:r>
            <w:r w:rsidR="00125C76">
              <w:rPr>
                <w:rFonts w:ascii="Futura Bk BT" w:hAnsi="Futura Bk BT" w:cs="Arial"/>
                <w:sz w:val="16"/>
                <w:szCs w:val="16"/>
              </w:rPr>
              <w:t>Cali,</w:t>
            </w:r>
            <w:r w:rsidRPr="00E97184">
              <w:rPr>
                <w:rFonts w:ascii="Futura Bk BT" w:hAnsi="Futura Bk BT" w:cs="Arial"/>
                <w:sz w:val="16"/>
                <w:szCs w:val="16"/>
                <w:lang w:val="es-MX"/>
              </w:rPr>
              <w:t xml:space="preserve"> a mantener mi información personal durante el tiempo que esté establecido por las normas que regulan esta materia y para el desarrollo de las funciones públicas y privadas propias del </w:t>
            </w:r>
            <w:r w:rsidR="00C715EC" w:rsidRPr="00E97184">
              <w:rPr>
                <w:rFonts w:ascii="Futura Bk BT" w:hAnsi="Futura Bk BT" w:cs="Arial"/>
                <w:sz w:val="16"/>
                <w:szCs w:val="16"/>
              </w:rPr>
              <w:t xml:space="preserve">Centro </w:t>
            </w:r>
            <w:r w:rsidR="00C715EC">
              <w:rPr>
                <w:rFonts w:ascii="Futura Bk BT" w:hAnsi="Futura Bk BT" w:cs="Arial"/>
                <w:sz w:val="16"/>
                <w:szCs w:val="16"/>
              </w:rPr>
              <w:t xml:space="preserve">de </w:t>
            </w:r>
            <w:r w:rsidR="00C715EC" w:rsidRPr="00E97184">
              <w:rPr>
                <w:rFonts w:ascii="Futura Bk BT" w:hAnsi="Futura Bk BT" w:cs="Arial"/>
                <w:sz w:val="16"/>
                <w:szCs w:val="16"/>
              </w:rPr>
              <w:t xml:space="preserve">Conciliación de la </w:t>
            </w:r>
            <w:r w:rsidR="00C715EC">
              <w:rPr>
                <w:rFonts w:ascii="Futura Bk BT" w:hAnsi="Futura Bk BT" w:cs="Arial"/>
                <w:sz w:val="16"/>
                <w:szCs w:val="16"/>
              </w:rPr>
              <w:t>Fundación IusAmbiente</w:t>
            </w:r>
            <w:r w:rsidR="00C715EC" w:rsidRPr="00E97184">
              <w:rPr>
                <w:rFonts w:ascii="Futura Bk BT" w:hAnsi="Futura Bk BT" w:cs="Arial"/>
                <w:sz w:val="16"/>
                <w:szCs w:val="16"/>
              </w:rPr>
              <w:t xml:space="preserve"> de </w:t>
            </w:r>
            <w:r w:rsidR="00C715EC">
              <w:rPr>
                <w:rFonts w:ascii="Futura Bk BT" w:hAnsi="Futura Bk BT" w:cs="Arial"/>
                <w:sz w:val="16"/>
                <w:szCs w:val="16"/>
              </w:rPr>
              <w:t>Cali</w:t>
            </w:r>
            <w:r w:rsidRPr="00E97184">
              <w:rPr>
                <w:rFonts w:ascii="Futura Bk BT" w:hAnsi="Futura Bk BT" w:cs="Arial"/>
                <w:sz w:val="16"/>
                <w:szCs w:val="16"/>
                <w:lang w:val="es-MX"/>
              </w:rPr>
              <w:t xml:space="preserve">. </w:t>
            </w:r>
            <w:r w:rsidRPr="00E97184">
              <w:rPr>
                <w:rFonts w:ascii="Futura Bk BT" w:hAnsi="Futura Bk BT" w:cs="Arial"/>
                <w:sz w:val="16"/>
                <w:szCs w:val="16"/>
              </w:rPr>
              <w:t>(ANEXO EL DOCUMENTO QUE ME ACREDITA PARA ACTUAR COMO REPRESENTANTE DE ESTA(S) PERSONA(S) EN EL PRESENTE ACTO).</w:t>
            </w:r>
          </w:p>
          <w:p w14:paraId="724D2485" w14:textId="77777777" w:rsidR="00125C76" w:rsidRDefault="00125C76" w:rsidP="00C313BD">
            <w:pPr>
              <w:jc w:val="both"/>
              <w:rPr>
                <w:rFonts w:ascii="Futura Bk BT" w:hAnsi="Futura Bk BT" w:cs="Arial"/>
                <w:sz w:val="16"/>
                <w:szCs w:val="16"/>
              </w:rPr>
            </w:pPr>
          </w:p>
          <w:p w14:paraId="147EFC14" w14:textId="77777777" w:rsidR="00125C76" w:rsidRPr="00E97184" w:rsidRDefault="00125C76" w:rsidP="00C313BD">
            <w:pPr>
              <w:jc w:val="both"/>
              <w:rPr>
                <w:rFonts w:ascii="Futura Bk BT" w:hAnsi="Futura Bk BT" w:cs="Arial"/>
                <w:sz w:val="16"/>
                <w:szCs w:val="16"/>
              </w:rPr>
            </w:pPr>
            <w:r>
              <w:rPr>
                <w:rFonts w:ascii="Futura Bk BT" w:hAnsi="Futura Bk BT" w:cs="Arial"/>
                <w:sz w:val="16"/>
                <w:szCs w:val="16"/>
              </w:rPr>
              <w:t>Firma: _______________________________________________</w:t>
            </w:r>
          </w:p>
          <w:p w14:paraId="6699452F" w14:textId="77777777" w:rsidR="00C313BD" w:rsidRPr="00E97184" w:rsidRDefault="00C313BD" w:rsidP="00C313BD">
            <w:pPr>
              <w:jc w:val="both"/>
              <w:rPr>
                <w:rFonts w:ascii="Futura Bk BT" w:hAnsi="Futura Bk BT" w:cs="Arial"/>
                <w:sz w:val="12"/>
                <w:szCs w:val="16"/>
              </w:rPr>
            </w:pPr>
          </w:p>
          <w:p w14:paraId="21000593" w14:textId="77777777" w:rsidR="00C313BD" w:rsidRPr="00E97184" w:rsidRDefault="00C313BD" w:rsidP="00C313BD">
            <w:pPr>
              <w:jc w:val="both"/>
              <w:rPr>
                <w:rFonts w:ascii="Futura Bk BT" w:eastAsia="Calibri" w:hAnsi="Futura Bk BT" w:cs="Arial"/>
                <w:color w:val="333333"/>
                <w:sz w:val="16"/>
                <w:szCs w:val="17"/>
                <w:lang w:val="es-CO" w:eastAsia="en-US"/>
              </w:rPr>
            </w:pPr>
            <w:r w:rsidRPr="00E97184">
              <w:rPr>
                <w:rFonts w:ascii="Futura Bk BT" w:eastAsia="Calibri" w:hAnsi="Futura Bk BT" w:cs="Arial"/>
                <w:color w:val="333333"/>
                <w:sz w:val="16"/>
                <w:szCs w:val="17"/>
                <w:lang w:val="es-CO" w:eastAsia="en-US"/>
              </w:rPr>
              <w:t xml:space="preserve">Derechos que le asisten como titular de datos personales: Usted contará con los derechos de conocimiento, acceso, rectificación, actualización, revocación de la autorización y supresión sobre los datos personales no públicos a los que se dará Tratamiento. Los cuales podrá ejercer ante el Responsable del Tratamiento por medio de los siguientes canales de comunicación: </w:t>
            </w:r>
            <w:r w:rsidR="00125C76">
              <w:rPr>
                <w:rFonts w:ascii="Futura Bk BT" w:eastAsia="Calibri" w:hAnsi="Futura Bk BT" w:cs="Arial"/>
                <w:color w:val="333333"/>
                <w:sz w:val="16"/>
                <w:szCs w:val="17"/>
                <w:lang w:val="es-CO" w:eastAsia="en-US"/>
              </w:rPr>
              <w:t xml:space="preserve">Correo a: </w:t>
            </w:r>
            <w:hyperlink r:id="rId7" w:history="1">
              <w:r w:rsidR="00125C76" w:rsidRPr="002F49C6">
                <w:rPr>
                  <w:rStyle w:val="Hipervnculo"/>
                  <w:rFonts w:ascii="Futura Bk BT" w:eastAsia="Calibri" w:hAnsi="Futura Bk BT" w:cs="Arial"/>
                  <w:sz w:val="16"/>
                  <w:szCs w:val="17"/>
                  <w:lang w:val="es-CO" w:eastAsia="en-US"/>
                </w:rPr>
                <w:t>director@ccafia.com</w:t>
              </w:r>
            </w:hyperlink>
            <w:r w:rsidR="00125C76">
              <w:rPr>
                <w:rFonts w:ascii="Futura Bk BT" w:eastAsia="Calibri" w:hAnsi="Futura Bk BT" w:cs="Arial"/>
                <w:color w:val="333333"/>
                <w:sz w:val="16"/>
                <w:szCs w:val="17"/>
                <w:lang w:val="es-CO" w:eastAsia="en-US"/>
              </w:rPr>
              <w:t xml:space="preserve"> o Fax +57 2 4887087</w:t>
            </w:r>
          </w:p>
        </w:tc>
      </w:tr>
      <w:tr w:rsidR="00C313BD" w:rsidRPr="00E97184" w14:paraId="4C77538C" w14:textId="77777777" w:rsidTr="00C313BD">
        <w:trPr>
          <w:trHeight w:val="20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D6C0" w14:textId="77777777" w:rsidR="00C313BD" w:rsidRPr="00E97184" w:rsidRDefault="00C313BD" w:rsidP="00C313BD">
            <w:pPr>
              <w:jc w:val="both"/>
              <w:rPr>
                <w:rFonts w:ascii="Futura Bk BT" w:hAnsi="Futura Bk BT" w:cs="Arial"/>
                <w:sz w:val="20"/>
                <w:szCs w:val="20"/>
                <w:lang w:val="es-MX"/>
              </w:rPr>
            </w:pPr>
            <w:r w:rsidRPr="00E97184">
              <w:rPr>
                <w:rFonts w:ascii="Futura Bk BT" w:hAnsi="Futura Bk BT" w:cs="Arial"/>
                <w:sz w:val="16"/>
                <w:szCs w:val="16"/>
                <w:lang w:val="es-MX"/>
              </w:rPr>
              <w:t>Nombre del Conciliador sugerido:</w:t>
            </w:r>
            <w:r w:rsidRPr="00E97184">
              <w:rPr>
                <w:rFonts w:ascii="Futura Bk BT" w:hAnsi="Futura Bk BT" w:cs="Arial"/>
                <w:sz w:val="18"/>
                <w:szCs w:val="18"/>
                <w:lang w:val="es-MX"/>
              </w:rPr>
              <w:t xml:space="preserve"> </w:t>
            </w:r>
            <w:r w:rsidRPr="00E97184">
              <w:rPr>
                <w:rFonts w:ascii="Futura Bk BT" w:hAnsi="Futura Bk BT" w:cs="Arial"/>
                <w:color w:val="333333"/>
                <w:sz w:val="16"/>
                <w:szCs w:val="16"/>
              </w:rPr>
              <w:t xml:space="preserve">Los solicitantes tienen la facultad de designar al conciliador, quien deberá estar inscrito en la lista de conciliadores </w:t>
            </w:r>
            <w:r w:rsidR="00C715EC">
              <w:rPr>
                <w:rFonts w:ascii="Futura Bk BT" w:hAnsi="Futura Bk BT" w:cs="Arial"/>
                <w:color w:val="333333"/>
                <w:sz w:val="16"/>
                <w:szCs w:val="16"/>
              </w:rPr>
              <w:t xml:space="preserve">del </w:t>
            </w:r>
            <w:r w:rsidR="00C715EC" w:rsidRPr="00E97184">
              <w:rPr>
                <w:rFonts w:ascii="Futura Bk BT" w:hAnsi="Futura Bk BT" w:cs="Arial"/>
                <w:sz w:val="16"/>
                <w:szCs w:val="16"/>
              </w:rPr>
              <w:t xml:space="preserve">Centro </w:t>
            </w:r>
            <w:r w:rsidR="00C715EC">
              <w:rPr>
                <w:rFonts w:ascii="Futura Bk BT" w:hAnsi="Futura Bk BT" w:cs="Arial"/>
                <w:sz w:val="16"/>
                <w:szCs w:val="16"/>
              </w:rPr>
              <w:t xml:space="preserve">de </w:t>
            </w:r>
            <w:r w:rsidR="00C715EC" w:rsidRPr="00E97184">
              <w:rPr>
                <w:rFonts w:ascii="Futura Bk BT" w:hAnsi="Futura Bk BT" w:cs="Arial"/>
                <w:sz w:val="16"/>
                <w:szCs w:val="16"/>
              </w:rPr>
              <w:t xml:space="preserve">Conciliación de la </w:t>
            </w:r>
            <w:r w:rsidR="00C715EC">
              <w:rPr>
                <w:rFonts w:ascii="Futura Bk BT" w:hAnsi="Futura Bk BT" w:cs="Arial"/>
                <w:sz w:val="16"/>
                <w:szCs w:val="16"/>
              </w:rPr>
              <w:t>Fundación IusAmbiente</w:t>
            </w:r>
            <w:r w:rsidR="00C715EC" w:rsidRPr="00E97184">
              <w:rPr>
                <w:rFonts w:ascii="Futura Bk BT" w:hAnsi="Futura Bk BT" w:cs="Arial"/>
                <w:sz w:val="16"/>
                <w:szCs w:val="16"/>
              </w:rPr>
              <w:t xml:space="preserve"> de </w:t>
            </w:r>
            <w:r w:rsidR="00C715EC">
              <w:rPr>
                <w:rFonts w:ascii="Futura Bk BT" w:hAnsi="Futura Bk BT" w:cs="Arial"/>
                <w:sz w:val="16"/>
                <w:szCs w:val="16"/>
              </w:rPr>
              <w:t>Cali</w:t>
            </w:r>
            <w:r w:rsidRPr="00E97184">
              <w:rPr>
                <w:rFonts w:ascii="Futura Bk BT" w:hAnsi="Futura Bk BT" w:cs="Arial"/>
                <w:color w:val="333333"/>
                <w:sz w:val="16"/>
                <w:szCs w:val="16"/>
              </w:rPr>
              <w:t xml:space="preserve">, de lo contrario será designado por éste Centro de Conciliación. </w:t>
            </w:r>
          </w:p>
        </w:tc>
      </w:tr>
      <w:tr w:rsidR="00C313BD" w:rsidRPr="00E97184" w14:paraId="429EBC88" w14:textId="77777777" w:rsidTr="00C313BD">
        <w:trPr>
          <w:trHeight w:val="20"/>
          <w:jc w:val="center"/>
        </w:trPr>
        <w:tc>
          <w:tcPr>
            <w:tcW w:w="5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D0CDC" w14:textId="77777777" w:rsidR="00C313BD" w:rsidRDefault="00C313BD" w:rsidP="00C313BD">
            <w:pPr>
              <w:jc w:val="both"/>
              <w:rPr>
                <w:rFonts w:ascii="Futura Bk BT" w:hAnsi="Futura Bk BT" w:cs="Arial"/>
                <w:b/>
                <w:sz w:val="22"/>
                <w:szCs w:val="28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28"/>
                <w:lang w:val="es-MX"/>
              </w:rPr>
              <w:t>Conciliador</w:t>
            </w:r>
            <w:r>
              <w:rPr>
                <w:rFonts w:ascii="Futura Bk BT" w:hAnsi="Futura Bk BT" w:cs="Arial"/>
                <w:b/>
                <w:sz w:val="22"/>
                <w:szCs w:val="28"/>
                <w:lang w:val="es-MX"/>
              </w:rPr>
              <w:t>:</w:t>
            </w:r>
          </w:p>
          <w:p w14:paraId="0D731616" w14:textId="77777777" w:rsidR="00C313BD" w:rsidRPr="00E97184" w:rsidRDefault="00C313BD" w:rsidP="00C313BD">
            <w:pPr>
              <w:jc w:val="both"/>
              <w:rPr>
                <w:rFonts w:ascii="Futura Bk BT" w:hAnsi="Futura Bk BT" w:cs="Arial"/>
                <w:b/>
                <w:szCs w:val="28"/>
                <w:lang w:val="es-MX"/>
              </w:rPr>
            </w:pPr>
          </w:p>
        </w:tc>
        <w:tc>
          <w:tcPr>
            <w:tcW w:w="5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230C62" w14:textId="77777777" w:rsidR="00C313BD" w:rsidRPr="00E97184" w:rsidRDefault="00C313BD" w:rsidP="00C313BD">
            <w:pPr>
              <w:rPr>
                <w:rFonts w:ascii="Futura Bk BT" w:hAnsi="Futura Bk BT" w:cs="Arial"/>
                <w:b/>
                <w:szCs w:val="28"/>
                <w:lang w:val="es-MX"/>
              </w:rPr>
            </w:pPr>
            <w:r w:rsidRPr="00E97184">
              <w:rPr>
                <w:rFonts w:ascii="Futura Bk BT" w:hAnsi="Futura Bk BT" w:cs="Arial"/>
                <w:b/>
                <w:sz w:val="20"/>
                <w:szCs w:val="28"/>
                <w:lang w:val="es-MX"/>
              </w:rPr>
              <w:t>Acepto</w:t>
            </w:r>
            <w:r w:rsidRPr="00E97184">
              <w:rPr>
                <w:rFonts w:ascii="Futura Bk BT" w:hAnsi="Futura Bk BT" w:cs="Arial"/>
                <w:b/>
                <w:sz w:val="22"/>
                <w:szCs w:val="28"/>
                <w:lang w:val="es-MX"/>
              </w:rPr>
              <w:t>:</w:t>
            </w:r>
          </w:p>
        </w:tc>
      </w:tr>
      <w:tr w:rsidR="00C313BD" w:rsidRPr="00E97184" w14:paraId="261C474C" w14:textId="77777777" w:rsidTr="00C313BD">
        <w:trPr>
          <w:trHeight w:val="33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7855" w14:textId="77777777" w:rsidR="00C313BD" w:rsidRPr="00E97184" w:rsidRDefault="00C313BD" w:rsidP="00C313BD">
            <w:pPr>
              <w:jc w:val="both"/>
              <w:rPr>
                <w:rFonts w:ascii="Futura Bk BT" w:hAnsi="Futura Bk BT" w:cs="Arial"/>
                <w:sz w:val="16"/>
                <w:szCs w:val="16"/>
                <w:lang w:val="es-MX"/>
              </w:rPr>
            </w:pPr>
            <w:r w:rsidRPr="00E97184">
              <w:rPr>
                <w:rFonts w:ascii="Futura Bk BT" w:hAnsi="Futura Bk BT" w:cs="Arial"/>
                <w:sz w:val="16"/>
                <w:szCs w:val="16"/>
                <w:lang w:val="es-MX"/>
              </w:rPr>
              <w:t xml:space="preserve">Señor usuario tenga presenta las siguientes instrucciones: </w:t>
            </w:r>
          </w:p>
        </w:tc>
      </w:tr>
      <w:tr w:rsidR="00C313BD" w:rsidRPr="00E97184" w14:paraId="05366BF3" w14:textId="77777777" w:rsidTr="00C313BD">
        <w:trPr>
          <w:trHeight w:val="33"/>
          <w:jc w:val="center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F019" w14:textId="77777777" w:rsidR="00C313BD" w:rsidRPr="00C715EC" w:rsidRDefault="00C313BD" w:rsidP="00C715EC">
            <w:pPr>
              <w:numPr>
                <w:ilvl w:val="0"/>
                <w:numId w:val="1"/>
              </w:numPr>
              <w:jc w:val="both"/>
              <w:rPr>
                <w:rFonts w:ascii="Futura Bk BT" w:hAnsi="Futura Bk BT" w:cs="Arial"/>
                <w:sz w:val="16"/>
                <w:szCs w:val="20"/>
              </w:rPr>
            </w:pPr>
            <w:r w:rsidRPr="00C715EC">
              <w:rPr>
                <w:rFonts w:ascii="Futura Bk BT" w:hAnsi="Futura Bk BT" w:cs="Arial"/>
                <w:sz w:val="16"/>
                <w:szCs w:val="20"/>
              </w:rPr>
              <w:t>Las tarifas son reglamentadas por el Decreto 1829 de agosto de 2013, se cobrarán al momento de presentar la Solicitud de Conciliación, estas no dependen del resultado de la misma.</w:t>
            </w:r>
          </w:p>
          <w:p w14:paraId="4DF2BF7B" w14:textId="77777777" w:rsidR="00C313BD" w:rsidRPr="00C715EC" w:rsidRDefault="00C313BD" w:rsidP="00C715EC">
            <w:pPr>
              <w:numPr>
                <w:ilvl w:val="0"/>
                <w:numId w:val="1"/>
              </w:numPr>
              <w:jc w:val="both"/>
              <w:rPr>
                <w:rFonts w:ascii="Futura Bk BT" w:hAnsi="Futura Bk BT" w:cs="Arial"/>
                <w:sz w:val="16"/>
                <w:szCs w:val="16"/>
                <w:lang w:val="es-MX"/>
              </w:rPr>
            </w:pPr>
            <w:r w:rsidRPr="00E97184">
              <w:rPr>
                <w:rFonts w:ascii="Futura Bk BT" w:hAnsi="Futura Bk BT" w:cs="Arial"/>
                <w:sz w:val="16"/>
                <w:szCs w:val="20"/>
              </w:rPr>
              <w:t>Al radicar la documentación se debe adjuntar copia de la solicitud de conciliación</w:t>
            </w:r>
            <w:r w:rsidR="00C715EC">
              <w:rPr>
                <w:rFonts w:ascii="Futura Bk BT" w:hAnsi="Futura Bk BT" w:cs="Arial"/>
                <w:sz w:val="16"/>
                <w:szCs w:val="20"/>
              </w:rPr>
              <w:t xml:space="preserve"> (</w:t>
            </w:r>
            <w:r w:rsidR="00125C76">
              <w:rPr>
                <w:rFonts w:ascii="Futura Bk BT" w:hAnsi="Futura Bk BT" w:cs="Arial"/>
                <w:sz w:val="16"/>
                <w:szCs w:val="20"/>
              </w:rPr>
              <w:t>Si presente escrito separado debe enviarlo en formato Word o editable)</w:t>
            </w:r>
            <w:r w:rsidRPr="00E97184">
              <w:rPr>
                <w:rFonts w:ascii="Futura Bk BT" w:hAnsi="Futura Bk BT" w:cs="Arial"/>
                <w:sz w:val="16"/>
                <w:szCs w:val="20"/>
              </w:rPr>
              <w:t xml:space="preserve"> y sus anexos, para el Conciliador y cada una de las personas con las que desea conciliar.</w:t>
            </w:r>
            <w:r w:rsidR="00C715EC">
              <w:rPr>
                <w:rFonts w:ascii="Futura Bk BT" w:hAnsi="Futura Bk BT" w:cs="Arial"/>
                <w:sz w:val="16"/>
                <w:szCs w:val="20"/>
              </w:rPr>
              <w:t xml:space="preserve"> </w:t>
            </w:r>
            <w:r w:rsidR="00C715EC" w:rsidRPr="00C715EC">
              <w:rPr>
                <w:rFonts w:ascii="Futura Bk BT" w:hAnsi="Futura Bk BT" w:cs="Arial"/>
                <w:sz w:val="16"/>
                <w:szCs w:val="20"/>
              </w:rPr>
              <w:t>Es importante que aporte copia de los documentos probatorios que soporten sus pretensiones en la conciliación extrajudicial y realice un listado enumerando los mismos</w:t>
            </w:r>
            <w:r w:rsidR="00C715EC">
              <w:rPr>
                <w:rFonts w:ascii="Futura Bk BT" w:hAnsi="Futura Bk BT" w:cs="Arial"/>
                <w:sz w:val="16"/>
                <w:szCs w:val="20"/>
              </w:rPr>
              <w:t>.</w:t>
            </w:r>
            <w:r w:rsidR="00125C76">
              <w:rPr>
                <w:rFonts w:ascii="Futura Bk BT" w:hAnsi="Futura Bk BT" w:cs="Arial"/>
                <w:sz w:val="16"/>
                <w:szCs w:val="20"/>
              </w:rPr>
              <w:t xml:space="preserve"> Todos los documentos, solicitud (formato del centro), solicitud efectuada por el solicitante en otro formato, y anexos deben enviarse digitalizados al correo: </w:t>
            </w:r>
            <w:hyperlink r:id="rId8" w:history="1">
              <w:r w:rsidR="00125C76" w:rsidRPr="002F49C6">
                <w:rPr>
                  <w:rStyle w:val="Hipervnculo"/>
                  <w:rFonts w:ascii="Futura Bk BT" w:hAnsi="Futura Bk BT" w:cs="Arial"/>
                  <w:sz w:val="16"/>
                  <w:szCs w:val="20"/>
                </w:rPr>
                <w:t>secretaria@ccafia.com</w:t>
              </w:r>
            </w:hyperlink>
            <w:r w:rsidR="00125C76">
              <w:rPr>
                <w:rFonts w:ascii="Futura Bk BT" w:hAnsi="Futura Bk BT" w:cs="Arial"/>
                <w:sz w:val="16"/>
                <w:szCs w:val="20"/>
              </w:rPr>
              <w:t xml:space="preserve"> </w:t>
            </w:r>
          </w:p>
          <w:p w14:paraId="74A8A7B3" w14:textId="77777777" w:rsidR="00C715EC" w:rsidRPr="00E97184" w:rsidRDefault="00623593" w:rsidP="00C715EC">
            <w:pPr>
              <w:numPr>
                <w:ilvl w:val="0"/>
                <w:numId w:val="1"/>
              </w:numPr>
              <w:jc w:val="both"/>
              <w:rPr>
                <w:rFonts w:ascii="Futura Bk BT" w:hAnsi="Futura Bk BT" w:cs="Arial"/>
                <w:sz w:val="16"/>
                <w:szCs w:val="16"/>
                <w:lang w:val="es-MX"/>
              </w:rPr>
            </w:pPr>
            <w:r>
              <w:rPr>
                <w:rFonts w:ascii="Futura Bk BT" w:hAnsi="Futura Bk BT" w:cs="Arial"/>
                <w:sz w:val="16"/>
                <w:szCs w:val="20"/>
              </w:rPr>
              <w:t>El Centro de Conciliación, no s</w:t>
            </w:r>
            <w:r w:rsidR="00C715EC">
              <w:rPr>
                <w:rFonts w:ascii="Futura Bk BT" w:hAnsi="Futura Bk BT" w:cs="Arial"/>
                <w:sz w:val="16"/>
                <w:szCs w:val="20"/>
              </w:rPr>
              <w:t xml:space="preserve">e compromete a tramitar el caso cuando no se pueda notificar a las </w:t>
            </w:r>
            <w:r>
              <w:rPr>
                <w:rFonts w:ascii="Futura Bk BT" w:hAnsi="Futura Bk BT" w:cs="Arial"/>
                <w:sz w:val="16"/>
                <w:szCs w:val="20"/>
              </w:rPr>
              <w:t>p</w:t>
            </w:r>
            <w:r w:rsidR="00C715EC">
              <w:rPr>
                <w:rFonts w:ascii="Futura Bk BT" w:hAnsi="Futura Bk BT" w:cs="Arial"/>
                <w:sz w:val="16"/>
                <w:szCs w:val="20"/>
              </w:rPr>
              <w:t>artes por motivos ajenos al Centro, en caso de que alguno de los datos suministrados por el solicitante sean incorrectos.</w:t>
            </w:r>
          </w:p>
        </w:tc>
      </w:tr>
    </w:tbl>
    <w:p w14:paraId="13D80EBD" w14:textId="77777777" w:rsidR="00F90E8E" w:rsidRPr="008614CE" w:rsidRDefault="00F90E8E" w:rsidP="00F90E8E">
      <w:pPr>
        <w:rPr>
          <w:u w:val="single"/>
          <w:lang w:val="es-MX"/>
        </w:rPr>
      </w:pPr>
    </w:p>
    <w:p w14:paraId="62BA2ABF" w14:textId="77777777" w:rsidR="00BB1D11" w:rsidRPr="00645AE6" w:rsidRDefault="00645AE6" w:rsidP="00645AE6">
      <w:pPr>
        <w:tabs>
          <w:tab w:val="left" w:pos="6060"/>
        </w:tabs>
      </w:pPr>
      <w:r>
        <w:tab/>
      </w:r>
    </w:p>
    <w:sectPr w:rsidR="00BB1D11" w:rsidRPr="00645AE6" w:rsidSect="00623593">
      <w:headerReference w:type="default" r:id="rId9"/>
      <w:footerReference w:type="default" r:id="rId10"/>
      <w:pgSz w:w="12242" w:h="18722" w:code="258"/>
      <w:pgMar w:top="1702" w:right="1701" w:bottom="1418" w:left="1701" w:header="709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38C0A" w14:textId="77777777" w:rsidR="00D5165B" w:rsidRDefault="00D5165B" w:rsidP="00C65A52">
      <w:r>
        <w:separator/>
      </w:r>
    </w:p>
  </w:endnote>
  <w:endnote w:type="continuationSeparator" w:id="0">
    <w:p w14:paraId="42126DCF" w14:textId="77777777" w:rsidR="00D5165B" w:rsidRDefault="00D5165B" w:rsidP="00C6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0D63D" w14:textId="3ABCDB1E" w:rsidR="00E30018" w:rsidRPr="000F7651" w:rsidRDefault="00645AE6" w:rsidP="000F7651">
    <w:pPr>
      <w:pStyle w:val="Piedepgina"/>
    </w:pPr>
    <w:r w:rsidRPr="000F765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C32C" w14:textId="77777777" w:rsidR="00D5165B" w:rsidRDefault="00D5165B" w:rsidP="00C65A52">
      <w:r>
        <w:separator/>
      </w:r>
    </w:p>
  </w:footnote>
  <w:footnote w:type="continuationSeparator" w:id="0">
    <w:p w14:paraId="01C537D4" w14:textId="77777777" w:rsidR="00D5165B" w:rsidRDefault="00D5165B" w:rsidP="00C6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8DEE7" w14:textId="7A2EED94" w:rsidR="00C65A52" w:rsidRDefault="00F90E8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00897E2B" wp14:editId="755D453E">
          <wp:simplePos x="0" y="0"/>
          <wp:positionH relativeFrom="column">
            <wp:posOffset>-1080135</wp:posOffset>
          </wp:positionH>
          <wp:positionV relativeFrom="paragraph">
            <wp:posOffset>3448017</wp:posOffset>
          </wp:positionV>
          <wp:extent cx="7804785" cy="4324350"/>
          <wp:effectExtent l="0" t="0" r="5715" b="0"/>
          <wp:wrapNone/>
          <wp:docPr id="6" name="Imagen 6" descr="C:\GESTA diseño\PROYECTOS\Iusambiente\formatos Office\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C:\GESTA diseño\PROYECTOS\Iusambiente\formatos Office\w.jp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t="28534" b="28703"/>
                  <a:stretch>
                    <a:fillRect/>
                  </a:stretch>
                </pic:blipFill>
                <pic:spPr bwMode="auto">
                  <a:xfrm>
                    <a:off x="0" y="0"/>
                    <a:ext cx="7804785" cy="432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D5E"/>
    <w:multiLevelType w:val="hybridMultilevel"/>
    <w:tmpl w:val="0F5A2B7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8E"/>
    <w:rsid w:val="000E41A0"/>
    <w:rsid w:val="000F7651"/>
    <w:rsid w:val="00125C76"/>
    <w:rsid w:val="00186099"/>
    <w:rsid w:val="00435A3D"/>
    <w:rsid w:val="004B19D7"/>
    <w:rsid w:val="004B6679"/>
    <w:rsid w:val="004D003C"/>
    <w:rsid w:val="00623593"/>
    <w:rsid w:val="00645AE6"/>
    <w:rsid w:val="007D506C"/>
    <w:rsid w:val="0096084A"/>
    <w:rsid w:val="00BB1D11"/>
    <w:rsid w:val="00C313BD"/>
    <w:rsid w:val="00C65A52"/>
    <w:rsid w:val="00C715EC"/>
    <w:rsid w:val="00D5165B"/>
    <w:rsid w:val="00E30018"/>
    <w:rsid w:val="00E622DC"/>
    <w:rsid w:val="00EB0351"/>
    <w:rsid w:val="00F90E8E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B5960"/>
  <w15:docId w15:val="{02614D4A-5CE0-4B6E-82A0-40D48702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E8E"/>
    <w:rPr>
      <w:rFonts w:ascii="Trebuchet MS" w:eastAsia="Times New Roman" w:hAnsi="Trebuchet MS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A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5A52"/>
  </w:style>
  <w:style w:type="paragraph" w:styleId="Piedepgina">
    <w:name w:val="footer"/>
    <w:basedOn w:val="Normal"/>
    <w:link w:val="PiedepginaCar"/>
    <w:uiPriority w:val="99"/>
    <w:unhideWhenUsed/>
    <w:rsid w:val="00C65A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A52"/>
  </w:style>
  <w:style w:type="paragraph" w:styleId="Textodeglobo">
    <w:name w:val="Balloon Text"/>
    <w:basedOn w:val="Normal"/>
    <w:link w:val="TextodegloboCar"/>
    <w:uiPriority w:val="99"/>
    <w:semiHidden/>
    <w:unhideWhenUsed/>
    <w:rsid w:val="00C65A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A52"/>
    <w:rPr>
      <w:rFonts w:ascii="Tahoma" w:hAnsi="Tahoma" w:cs="Tahoma"/>
      <w:sz w:val="16"/>
      <w:szCs w:val="16"/>
    </w:rPr>
  </w:style>
  <w:style w:type="character" w:styleId="nfasis">
    <w:name w:val="Emphasis"/>
    <w:qFormat/>
    <w:rsid w:val="00F90E8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125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ccaf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or@ccaf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apu\OneDrive\Documentos\Plantillas%20personalizadas%20de%20Office\PLANTILLA%20CENTRO%20DE%20CONCILIA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CENTRO DE CONCILIACION</Template>
  <TotalTime>0</TotalTime>
  <Pages>2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Atapuma</dc:creator>
  <cp:keywords/>
  <cp:lastModifiedBy>Jose Atapuma</cp:lastModifiedBy>
  <cp:revision>2</cp:revision>
  <cp:lastPrinted>2016-11-25T15:54:00Z</cp:lastPrinted>
  <dcterms:created xsi:type="dcterms:W3CDTF">2020-08-11T16:27:00Z</dcterms:created>
  <dcterms:modified xsi:type="dcterms:W3CDTF">2020-08-11T16:27:00Z</dcterms:modified>
</cp:coreProperties>
</file>